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0451" w14:textId="1033BC6F" w:rsidR="008E22C5" w:rsidRPr="008E22C5" w:rsidRDefault="008E22C5" w:rsidP="008E22C5">
      <w:pPr>
        <w:pStyle w:val="titel"/>
        <w:rPr>
          <w:color w:val="C00000"/>
        </w:rPr>
      </w:pPr>
      <w:bookmarkStart w:id="0" w:name="_Hlk147259116"/>
      <w:r w:rsidRPr="008E22C5">
        <w:t>Förtydligade lönekriterier</w:t>
      </w:r>
      <w:bookmarkEnd w:id="0"/>
      <w:r w:rsidRPr="008E22C5">
        <w:t xml:space="preserve"> </w:t>
      </w:r>
      <w:r>
        <w:t>Gårdsskolan</w:t>
      </w:r>
      <w:r w:rsidRPr="008E22C5">
        <w:br/>
      </w:r>
      <w:r w:rsidRPr="006B34B3">
        <w:rPr>
          <w:color w:val="C00000"/>
          <w:sz w:val="28"/>
          <w:szCs w:val="28"/>
        </w:rPr>
        <w:t>Lärare</w:t>
      </w:r>
      <w:r w:rsidR="001B3274" w:rsidRPr="006B34B3">
        <w:rPr>
          <w:color w:val="C00000"/>
          <w:sz w:val="28"/>
          <w:szCs w:val="28"/>
        </w:rPr>
        <w:t xml:space="preserve"> mot fritidshem</w:t>
      </w:r>
      <w:r w:rsidRPr="006B34B3">
        <w:rPr>
          <w:color w:val="C00000"/>
          <w:sz w:val="28"/>
          <w:szCs w:val="28"/>
        </w:rPr>
        <w:t xml:space="preserve"> </w:t>
      </w:r>
    </w:p>
    <w:p w14:paraId="43427E1E" w14:textId="77777777" w:rsidR="001B3274" w:rsidRDefault="001B3274" w:rsidP="008E22C5">
      <w:pPr>
        <w:pStyle w:val="Rubrik3"/>
      </w:pPr>
    </w:p>
    <w:p w14:paraId="249B5E16" w14:textId="08B2826E" w:rsidR="008E22C5" w:rsidRDefault="008E22C5" w:rsidP="008E22C5">
      <w:pPr>
        <w:pStyle w:val="Rubrik3"/>
      </w:pPr>
      <w:r w:rsidRPr="00D118BC">
        <w:t>Introduktion</w:t>
      </w:r>
    </w:p>
    <w:p w14:paraId="7775307B" w14:textId="41E574BF" w:rsidR="008E22C5" w:rsidRDefault="008E22C5" w:rsidP="00614F0B">
      <w:pPr>
        <w:rPr>
          <w:i/>
        </w:rPr>
      </w:pPr>
      <w:bookmarkStart w:id="1" w:name="_Toc160413210"/>
      <w:bookmarkStart w:id="2" w:name="_Toc215848061"/>
      <w:r>
        <w:rPr>
          <w:i/>
        </w:rPr>
        <w:t xml:space="preserve">Lönekriterierna utgår från Utbildningsförvaltningens </w:t>
      </w:r>
      <w:hyperlink r:id="rId7" w:history="1">
        <w:r w:rsidRPr="00603ABE">
          <w:rPr>
            <w:rStyle w:val="Hyperlnk"/>
            <w:i/>
          </w:rPr>
          <w:t>lönekriterier</w:t>
        </w:r>
      </w:hyperlink>
      <w:r>
        <w:rPr>
          <w:i/>
        </w:rPr>
        <w:t xml:space="preserve">, </w:t>
      </w:r>
      <w:hyperlink r:id="rId8" w:history="1">
        <w:r w:rsidRPr="005F21F1">
          <w:rPr>
            <w:rStyle w:val="Hyperlnk"/>
            <w:i/>
          </w:rPr>
          <w:t>lönestrategiska dokument</w:t>
        </w:r>
      </w:hyperlink>
      <w:r>
        <w:rPr>
          <w:i/>
        </w:rPr>
        <w:t xml:space="preserve">. och </w:t>
      </w:r>
      <w:r w:rsidR="006D340E">
        <w:rPr>
          <w:i/>
        </w:rPr>
        <w:t>kommunens</w:t>
      </w:r>
      <w:r>
        <w:rPr>
          <w:i/>
        </w:rPr>
        <w:t xml:space="preserve"> </w:t>
      </w:r>
      <w:hyperlink r:id="rId9" w:history="1">
        <w:r w:rsidRPr="00D3228C">
          <w:rPr>
            <w:rStyle w:val="Hyperlnk"/>
            <w:i/>
          </w:rPr>
          <w:t>personalpolicy</w:t>
        </w:r>
      </w:hyperlink>
      <w:r>
        <w:rPr>
          <w:i/>
        </w:rPr>
        <w:t xml:space="preserve">. I de här dokumenten framgår tydligt att den individuella lönen är ett verktyg för verksamhetsutveckling, ett sätt att styra mot uppsatta mål, låta läraren </w:t>
      </w:r>
      <w:r w:rsidRPr="00A25DF4">
        <w:rPr>
          <w:i/>
        </w:rPr>
        <w:t>ta större ansvar och bidra ytterligare till verksamhetens utveckling</w:t>
      </w:r>
      <w:r>
        <w:rPr>
          <w:i/>
        </w:rPr>
        <w:t xml:space="preserve">. </w:t>
      </w:r>
    </w:p>
    <w:p w14:paraId="1779A4A0" w14:textId="69055B46" w:rsidR="008E22C5" w:rsidRDefault="008E22C5" w:rsidP="001B3274">
      <w:pPr>
        <w:rPr>
          <w:i/>
        </w:rPr>
      </w:pPr>
      <w:r>
        <w:rPr>
          <w:i/>
        </w:rPr>
        <w:t xml:space="preserve">På </w:t>
      </w:r>
      <w:r w:rsidR="00E467D7">
        <w:rPr>
          <w:i/>
        </w:rPr>
        <w:t>Gårdsskolan</w:t>
      </w:r>
      <w:r>
        <w:rPr>
          <w:i/>
        </w:rPr>
        <w:t xml:space="preserve"> har</w:t>
      </w:r>
      <w:r w:rsidRPr="00EC2206">
        <w:rPr>
          <w:i/>
        </w:rPr>
        <w:t xml:space="preserve"> vi, utifrån skollagen, läroplanen och allmänna råd, brutit ner de mer generellt formulerade kriterierna till mer observerbara beteenden, som vi menar kännetecknar skickliga lärare. Det hjälper oss att samtala om prestationer </w:t>
      </w:r>
      <w:r>
        <w:rPr>
          <w:i/>
        </w:rPr>
        <w:t>på ett mer konkret sätt och att styra diskussionen mot vilka beteenden närmaste chef vill se mer av för en fortsatt god löneutveckling.</w:t>
      </w:r>
    </w:p>
    <w:p w14:paraId="3DCAE2FB" w14:textId="77777777" w:rsidR="001B3274" w:rsidRDefault="001B3274" w:rsidP="001B3274">
      <w:pPr>
        <w:rPr>
          <w:i/>
        </w:rPr>
      </w:pPr>
    </w:p>
    <w:p w14:paraId="339EA039" w14:textId="77777777" w:rsidR="001B3274" w:rsidRDefault="001B3274" w:rsidP="001B3274">
      <w:pPr>
        <w:rPr>
          <w:i/>
        </w:rPr>
      </w:pPr>
    </w:p>
    <w:p w14:paraId="6B4B2FA2" w14:textId="77777777" w:rsidR="001B3274" w:rsidRDefault="001B3274" w:rsidP="001B3274">
      <w:pPr>
        <w:rPr>
          <w:i/>
        </w:rPr>
      </w:pPr>
    </w:p>
    <w:p w14:paraId="2FA1A32A" w14:textId="77777777" w:rsidR="001B3274" w:rsidRDefault="001B3274" w:rsidP="001B3274">
      <w:pPr>
        <w:rPr>
          <w:i/>
        </w:rPr>
      </w:pPr>
    </w:p>
    <w:bookmarkEnd w:id="1"/>
    <w:bookmarkEnd w:id="2"/>
    <w:p w14:paraId="3C585C23" w14:textId="7128D782" w:rsidR="001B3274" w:rsidRPr="00156E87" w:rsidRDefault="001B3274" w:rsidP="001B3274">
      <w:pPr>
        <w:pStyle w:val="Rubrik1"/>
      </w:pPr>
      <w:r>
        <w:t>A</w:t>
      </w:r>
      <w:r w:rsidRPr="00156E87">
        <w:t>rbetsresultat</w:t>
      </w:r>
    </w:p>
    <w:p w14:paraId="24D380F6" w14:textId="77777777" w:rsidR="001B3274" w:rsidRPr="00663B07" w:rsidRDefault="001B3274" w:rsidP="001B3274">
      <w:pPr>
        <w:rPr>
          <w:b/>
        </w:rPr>
      </w:pPr>
      <w:r w:rsidRPr="001B3274">
        <w:rPr>
          <w:i/>
          <w:iCs/>
          <w:color w:val="B92F00"/>
        </w:rPr>
        <w:t xml:space="preserve">”Får alla elever att prestera så bra som möjligt utifrån sina förutsättningar” </w:t>
      </w:r>
      <w:r w:rsidRPr="001B3274">
        <w:rPr>
          <w:i/>
          <w:iCs/>
          <w:color w:val="B92F00"/>
        </w:rPr>
        <w:br/>
      </w:r>
      <w:r w:rsidRPr="00663B07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på </w:t>
      </w:r>
      <w:r>
        <w:t xml:space="preserve">Hammarbyskolan södra </w:t>
      </w:r>
    </w:p>
    <w:p w14:paraId="61071377" w14:textId="77777777" w:rsidR="001B3274" w:rsidRPr="00156E87" w:rsidRDefault="001B3274" w:rsidP="001B3274">
      <w:pPr>
        <w:pStyle w:val="nummerlistastruktiv"/>
        <w:rPr>
          <w:rFonts w:ascii="Stockholm Type Bold" w:hAnsi="Stockholm Type Bold"/>
          <w:color w:val="B92F00"/>
        </w:rPr>
      </w:pPr>
      <w:r w:rsidRPr="00156E87">
        <w:t>ger alla elever, även de som kommit långt i sin utveckling, utmaningar på sin nivå, så att de utvecklas så långt som möjligt utifrån sina förutsättningar</w:t>
      </w:r>
    </w:p>
    <w:p w14:paraId="67829B9D" w14:textId="77777777" w:rsidR="001B3274" w:rsidRPr="00156E87" w:rsidRDefault="001B3274" w:rsidP="001B3274">
      <w:pPr>
        <w:pStyle w:val="nummerlistastruktiv"/>
        <w:rPr>
          <w:rFonts w:ascii="Stockholm Type Bold" w:hAnsi="Stockholm Type Bold"/>
          <w:color w:val="B92F00"/>
        </w:rPr>
      </w:pPr>
      <w:r w:rsidRPr="00156E87">
        <w:t>möter eleverna med höga förväntningar, utgår från att de kan och vill lära sig</w:t>
      </w:r>
    </w:p>
    <w:p w14:paraId="1898B8A5" w14:textId="77777777" w:rsidR="001B3274" w:rsidRPr="00AE3D91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76381A">
        <w:t>lyckas få elever</w:t>
      </w:r>
      <w:r>
        <w:t>na</w:t>
      </w:r>
      <w:r w:rsidRPr="0076381A">
        <w:t xml:space="preserve"> att pröva sådant de inte redan kan, att vidga sina vyer</w:t>
      </w:r>
    </w:p>
    <w:p w14:paraId="408EE701" w14:textId="77777777" w:rsidR="001B3274" w:rsidRDefault="001B3274">
      <w:pPr>
        <w:spacing w:after="160" w:line="259" w:lineRule="auto"/>
        <w:rPr>
          <w:rFonts w:ascii="Average Sans" w:eastAsiaTheme="majorEastAsia" w:hAnsi="Average Sans" w:cstheme="majorBidi"/>
          <w:color w:val="00478B"/>
          <w:sz w:val="32"/>
          <w:szCs w:val="32"/>
        </w:rPr>
      </w:pPr>
      <w:r>
        <w:br w:type="page"/>
      </w:r>
    </w:p>
    <w:p w14:paraId="35F046EB" w14:textId="3A328E6E" w:rsidR="001B3274" w:rsidRPr="007F3BEA" w:rsidRDefault="001B3274" w:rsidP="001B3274">
      <w:pPr>
        <w:pStyle w:val="Rubrik1"/>
      </w:pPr>
      <w:r w:rsidRPr="007F3BEA">
        <w:lastRenderedPageBreak/>
        <w:t>Pedagogisk kompetens</w:t>
      </w:r>
    </w:p>
    <w:p w14:paraId="5DDD68F4" w14:textId="77777777" w:rsidR="001B3274" w:rsidRPr="00663B07" w:rsidRDefault="001B3274" w:rsidP="001B3274">
      <w:pPr>
        <w:rPr>
          <w:b/>
        </w:rPr>
      </w:pPr>
      <w:r w:rsidRPr="001B3274">
        <w:rPr>
          <w:i/>
          <w:iCs/>
          <w:color w:val="B92F00"/>
        </w:rPr>
        <w:t>”Tillämpar arbetssätt och arbetsformer som främjar alla elevers lärande och arbetar med att söka och använda olika metoder i undervisningen för att förbättra lärandet för alla elever.”</w:t>
      </w:r>
      <w:r w:rsidRPr="001B3274">
        <w:rPr>
          <w:i/>
          <w:iCs/>
          <w:color w:val="B92F00"/>
        </w:rPr>
        <w:br/>
      </w:r>
      <w:r w:rsidRPr="00AE4D14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på </w:t>
      </w:r>
      <w:r>
        <w:t xml:space="preserve">Hammarbyskolan södra </w:t>
      </w:r>
    </w:p>
    <w:p w14:paraId="121052B4" w14:textId="77777777" w:rsidR="001B3274" w:rsidRPr="00EC2206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EC2206">
        <w:t xml:space="preserve">skapar en strukturerad och varierad </w:t>
      </w:r>
      <w:r>
        <w:t>verksamhet</w:t>
      </w:r>
      <w:r w:rsidRPr="00EC2206">
        <w:t xml:space="preserve"> som främjar</w:t>
      </w:r>
      <w:r>
        <w:t xml:space="preserve"> </w:t>
      </w:r>
      <w:r w:rsidRPr="00EC2206">
        <w:t>elevernas nyfikenhet och lust att lära</w:t>
      </w:r>
    </w:p>
    <w:p w14:paraId="174172C0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varierar </w:t>
      </w:r>
      <w:r>
        <w:t>min</w:t>
      </w:r>
      <w:r w:rsidRPr="00663B07">
        <w:t xml:space="preserve"> </w:t>
      </w:r>
      <w:r>
        <w:t>verksamhet</w:t>
      </w:r>
      <w:r w:rsidRPr="00663B07">
        <w:t xml:space="preserve"> beroende på </w:t>
      </w:r>
      <w:r>
        <w:t xml:space="preserve">till exempel </w:t>
      </w:r>
      <w:r w:rsidRPr="00663B07">
        <w:t xml:space="preserve">lokaler, tillgängligt arbetsmaterial </w:t>
      </w:r>
      <w:r>
        <w:t>eller</w:t>
      </w:r>
      <w:r w:rsidRPr="00663B07">
        <w:t xml:space="preserve"> gruppens storlek, </w:t>
      </w:r>
      <w:r>
        <w:t>och</w:t>
      </w:r>
      <w:r w:rsidRPr="00663B07">
        <w:t xml:space="preserve"> kan med </w:t>
      </w:r>
      <w:r>
        <w:t>min</w:t>
      </w:r>
      <w:r w:rsidRPr="00663B07">
        <w:t xml:space="preserve"> erfarenhet skapa en </w:t>
      </w:r>
      <w:r>
        <w:t>god</w:t>
      </w:r>
      <w:r w:rsidRPr="00663B07">
        <w:t xml:space="preserve"> inlärningsmiljö utifrån </w:t>
      </w:r>
      <w:r>
        <w:t>olika</w:t>
      </w:r>
      <w:r w:rsidRPr="00663B07">
        <w:t xml:space="preserve"> förutsättningar</w:t>
      </w:r>
    </w:p>
    <w:p w14:paraId="44DBDB6F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tydligt kan förklara </w:t>
      </w:r>
      <w:r>
        <w:t>mitt</w:t>
      </w:r>
      <w:r w:rsidRPr="00663B07">
        <w:t xml:space="preserve"> val av pedagogik inför eleverna, föräldrarna </w:t>
      </w:r>
      <w:r>
        <w:t>och</w:t>
      </w:r>
      <w:r w:rsidRPr="00663B07">
        <w:t xml:space="preserve"> skolledningen</w:t>
      </w:r>
    </w:p>
    <w:p w14:paraId="417E0731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utgår från </w:t>
      </w:r>
      <w:r>
        <w:t>mina</w:t>
      </w:r>
      <w:r w:rsidRPr="00663B07">
        <w:t xml:space="preserve"> egna professionella insatser</w:t>
      </w:r>
      <w:r>
        <w:t xml:space="preserve"> och tar fram </w:t>
      </w:r>
      <w:r w:rsidRPr="00663B07">
        <w:t xml:space="preserve">konkreta förslag till lösningar hur </w:t>
      </w:r>
      <w:r>
        <w:t>jag</w:t>
      </w:r>
      <w:r w:rsidRPr="00663B07">
        <w:t xml:space="preserve"> </w:t>
      </w:r>
      <w:r>
        <w:t xml:space="preserve">bäst </w:t>
      </w:r>
      <w:r w:rsidRPr="00663B07">
        <w:t>kan möta eleve</w:t>
      </w:r>
      <w:r>
        <w:t>r</w:t>
      </w:r>
      <w:r w:rsidRPr="00663B07">
        <w:t xml:space="preserve"> </w:t>
      </w:r>
      <w:r>
        <w:t>som har stora behov</w:t>
      </w:r>
    </w:p>
    <w:p w14:paraId="1AE6C2C9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tydligt kan beskriva hur </w:t>
      </w:r>
      <w:r>
        <w:t>jag</w:t>
      </w:r>
      <w:r w:rsidRPr="00663B07">
        <w:t xml:space="preserve"> systematiskt använder formativ återkoppling till eleverna i det dagliga arbetet</w:t>
      </w:r>
    </w:p>
    <w:p w14:paraId="21CB66A6" w14:textId="77777777" w:rsidR="001B3274" w:rsidRPr="00695EAE" w:rsidRDefault="001B3274" w:rsidP="001B3274">
      <w:pPr>
        <w:pStyle w:val="Rubrik1"/>
      </w:pPr>
      <w:r>
        <w:t>Ledarskap</w:t>
      </w:r>
      <w:r w:rsidRPr="00695EAE">
        <w:t xml:space="preserve"> </w:t>
      </w:r>
    </w:p>
    <w:p w14:paraId="132DA8AD" w14:textId="77777777" w:rsidR="001B3274" w:rsidRPr="00663B07" w:rsidRDefault="001B3274" w:rsidP="001B3274">
      <w:pPr>
        <w:rPr>
          <w:b/>
        </w:rPr>
      </w:pPr>
      <w:r w:rsidRPr="001B3274">
        <w:rPr>
          <w:i/>
          <w:iCs/>
          <w:color w:val="B92F00"/>
        </w:rPr>
        <w:t>”Är en tydlig ledare som skapar en god och trygg lärmiljö.”</w:t>
      </w:r>
      <w:r w:rsidRPr="001B3274">
        <w:rPr>
          <w:i/>
          <w:iCs/>
          <w:color w:val="B92F00"/>
        </w:rPr>
        <w:br/>
      </w:r>
      <w:r w:rsidRPr="00AE4D14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på </w:t>
      </w:r>
      <w:r>
        <w:t xml:space="preserve">Hammarbyskolan södra </w:t>
      </w:r>
    </w:p>
    <w:p w14:paraId="59ACBB6E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har rutiner för att skapa lugn, trygghet och fokus i elevgruppen och </w:t>
      </w:r>
      <w:r>
        <w:t>jag</w:t>
      </w:r>
      <w:r w:rsidRPr="00663B07">
        <w:t xml:space="preserve"> kan beskriva dessa rutiner för elever, föräldrar och skolledning</w:t>
      </w:r>
    </w:p>
    <w:p w14:paraId="529F48D8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följer en konsekvent, systematisk plan för </w:t>
      </w:r>
      <w:r>
        <w:t>min</w:t>
      </w:r>
      <w:r w:rsidRPr="00663B07">
        <w:t xml:space="preserve"> </w:t>
      </w:r>
      <w:r>
        <w:t>verksamhet</w:t>
      </w:r>
      <w:r w:rsidRPr="00663B07">
        <w:t xml:space="preserve"> som gör att eleverna känner igen sig</w:t>
      </w:r>
    </w:p>
    <w:p w14:paraId="43BA7729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>tar ett professionellt ansvar för att skapa en förtroendefull relation med eleverna</w:t>
      </w:r>
      <w:r>
        <w:t xml:space="preserve"> och </w:t>
      </w:r>
      <w:r w:rsidRPr="00663B07">
        <w:t xml:space="preserve">utgår från att det är </w:t>
      </w:r>
      <w:r>
        <w:t>jag</w:t>
      </w:r>
      <w:r w:rsidRPr="00663B07">
        <w:t xml:space="preserve"> som har initiativet och ansvaret för klimatet i </w:t>
      </w:r>
      <w:r>
        <w:t>verksamheten</w:t>
      </w:r>
    </w:p>
    <w:p w14:paraId="637A40ED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2C2B51">
        <w:t>har ett respektfullt förhållningssätt till elever med olika behov och strävar efter att bemöta dem med positiva förväntningar</w:t>
      </w:r>
    </w:p>
    <w:p w14:paraId="6419A68D" w14:textId="77777777" w:rsidR="001B3274" w:rsidRPr="009411CA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2C2B51">
        <w:t>följer upp elever som behöver feedback runt sitt sociala beteende och är särskilt noga med att bygga goda relationer med de elever som behöver tydliga ramar i sin sociala utveckling</w:t>
      </w:r>
      <w:r w:rsidRPr="00663B07">
        <w:t xml:space="preserve"> </w:t>
      </w:r>
    </w:p>
    <w:p w14:paraId="471762FD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etablerar väl fungerande rutiner för kommunikation med vårdnadshavare vars barn behöver </w:t>
      </w:r>
      <w:r>
        <w:t xml:space="preserve">mer </w:t>
      </w:r>
      <w:r w:rsidRPr="00663B07">
        <w:t>regelbunden återkoppling</w:t>
      </w:r>
    </w:p>
    <w:p w14:paraId="673D4FBC" w14:textId="77777777" w:rsidR="001B3274" w:rsidRPr="006F406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kan självständigt möta vårdnadshavarna positivt och med respekt, men </w:t>
      </w:r>
      <w:r>
        <w:t>kan</w:t>
      </w:r>
      <w:r w:rsidRPr="00663B07">
        <w:t xml:space="preserve"> också ta upp svåra diskussioner och </w:t>
      </w:r>
      <w:r>
        <w:t xml:space="preserve">kan </w:t>
      </w:r>
      <w:r w:rsidRPr="00663B07">
        <w:t>ställa krav på vårdnadshavarna</w:t>
      </w:r>
    </w:p>
    <w:p w14:paraId="7ED33C05" w14:textId="77777777" w:rsidR="001B3274" w:rsidRDefault="001B3274">
      <w:pPr>
        <w:spacing w:after="160" w:line="259" w:lineRule="auto"/>
        <w:rPr>
          <w:rFonts w:ascii="Average Sans" w:eastAsiaTheme="majorEastAsia" w:hAnsi="Average Sans" w:cstheme="majorBidi"/>
          <w:color w:val="00478B"/>
          <w:sz w:val="32"/>
          <w:szCs w:val="32"/>
        </w:rPr>
      </w:pPr>
      <w:r>
        <w:br w:type="page"/>
      </w:r>
    </w:p>
    <w:p w14:paraId="3628D89B" w14:textId="2BD0A83F" w:rsidR="001B3274" w:rsidRPr="00695EAE" w:rsidRDefault="001B3274" w:rsidP="001B3274">
      <w:pPr>
        <w:pStyle w:val="Rubrik1"/>
      </w:pPr>
      <w:r w:rsidRPr="00ED0F04">
        <w:lastRenderedPageBreak/>
        <w:t>Kommunikationsförmåga</w:t>
      </w:r>
      <w:r>
        <w:t>/</w:t>
      </w:r>
      <w:r w:rsidRPr="00ED0F04">
        <w:t>samarbetsförmåga</w:t>
      </w:r>
    </w:p>
    <w:p w14:paraId="580A8F12" w14:textId="77777777" w:rsidR="001B3274" w:rsidRPr="00663B07" w:rsidRDefault="001B3274" w:rsidP="001B3274">
      <w:pPr>
        <w:rPr>
          <w:b/>
        </w:rPr>
      </w:pPr>
      <w:r w:rsidRPr="001B3274">
        <w:rPr>
          <w:i/>
          <w:iCs/>
          <w:color w:val="B92F00"/>
        </w:rPr>
        <w:t>”Söker, tar del av och delar med sig av kunskap, erfarenheter och information till kollegor i syfte att utveckla verksamheten.”</w:t>
      </w:r>
      <w:r w:rsidRPr="001B3274">
        <w:rPr>
          <w:i/>
          <w:iCs/>
          <w:color w:val="B92F00"/>
        </w:rPr>
        <w:br/>
      </w:r>
      <w:r w:rsidRPr="00AE4D14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på </w:t>
      </w:r>
      <w:r>
        <w:t xml:space="preserve">Hammarbyskolan södra </w:t>
      </w:r>
    </w:p>
    <w:p w14:paraId="281F7A6F" w14:textId="77777777" w:rsidR="001B3274" w:rsidRPr="00CB3381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160BE9">
        <w:t>är lyhörd, respektfull, konstruktiv och tydlig i kommunikationen med elever, vårdnadshavare och andra vuxna på skolan</w:t>
      </w:r>
      <w:r>
        <w:rPr>
          <w:color w:val="FF0000"/>
        </w:rPr>
        <w:t xml:space="preserve"> </w:t>
      </w:r>
    </w:p>
    <w:p w14:paraId="5AA8C672" w14:textId="77777777" w:rsidR="001B3274" w:rsidRPr="00703A23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160BE9">
        <w:t xml:space="preserve">är handlingskraftig och tar ansvar för att samverka och försöka lösa uppkomna svårigheter genom att komma med konkreta förslag till lösningar när </w:t>
      </w:r>
      <w:r>
        <w:t>jag</w:t>
      </w:r>
      <w:r w:rsidRPr="00160BE9">
        <w:t xml:space="preserve"> uppmärksammat en utmaning</w:t>
      </w:r>
      <w:r>
        <w:t xml:space="preserve">  </w:t>
      </w:r>
    </w:p>
    <w:p w14:paraId="17D1E041" w14:textId="77777777" w:rsidR="001B3274" w:rsidRPr="00703A23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>
        <w:t xml:space="preserve">medverkar aktivt till att vidareutveckla Hammarbyskolan södras verksamhet, </w:t>
      </w:r>
      <w:r w:rsidRPr="00663B07">
        <w:t>är öppen för förändringar och gärna provar nya lösningar</w:t>
      </w:r>
    </w:p>
    <w:p w14:paraId="6994D31C" w14:textId="77777777" w:rsidR="001B3274" w:rsidRPr="00722AAD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004E16">
        <w:t xml:space="preserve">är </w:t>
      </w:r>
      <w:r>
        <w:t>en professionell</w:t>
      </w:r>
      <w:r w:rsidRPr="00004E16">
        <w:t xml:space="preserve">, aktiv och konstruktiv och styr samtalen i </w:t>
      </w:r>
      <w:r w:rsidRPr="003829BE">
        <w:t>mitt arbetslag till att</w:t>
      </w:r>
      <w:r w:rsidRPr="00004E16">
        <w:t xml:space="preserve"> fokusera på konstruktiva, realistiska och effektiva lösningar</w:t>
      </w:r>
      <w:r w:rsidRPr="006F406B">
        <w:rPr>
          <w:rFonts w:ascii="Stockholm Type Bold" w:hAnsi="Stockholm Type Bold"/>
          <w:color w:val="C00000"/>
        </w:rPr>
        <w:t xml:space="preserve"> </w:t>
      </w:r>
    </w:p>
    <w:p w14:paraId="2EA0DDFB" w14:textId="77777777" w:rsidR="001B3274" w:rsidRPr="00695EAE" w:rsidRDefault="001B3274" w:rsidP="001B3274">
      <w:pPr>
        <w:pStyle w:val="Rubrik1"/>
      </w:pPr>
      <w:r>
        <w:t>Organisationsförmåga</w:t>
      </w:r>
      <w:r w:rsidRPr="00695EAE">
        <w:t xml:space="preserve"> </w:t>
      </w:r>
    </w:p>
    <w:p w14:paraId="6C70BE86" w14:textId="77777777" w:rsidR="001B3274" w:rsidRPr="00663B07" w:rsidRDefault="001B3274" w:rsidP="001B3274">
      <w:pPr>
        <w:rPr>
          <w:b/>
        </w:rPr>
      </w:pPr>
      <w:r w:rsidRPr="001B3274">
        <w:rPr>
          <w:i/>
          <w:iCs/>
          <w:color w:val="B92F00"/>
        </w:rPr>
        <w:t>”Uppvisar förmåga att planera, utveckla och strukturera sitt arbete utifrån fördelad arbetstid och är förtrogen med och omsätter på ett systematiskt sätt mål, planer och beslut”</w:t>
      </w:r>
      <w:r w:rsidRPr="001B3274">
        <w:rPr>
          <w:i/>
          <w:iCs/>
          <w:color w:val="B92F00"/>
        </w:rPr>
        <w:br/>
      </w:r>
      <w:r w:rsidRPr="00663B07">
        <w:rPr>
          <w:b/>
          <w:sz w:val="10"/>
          <w:szCs w:val="10"/>
        </w:rPr>
        <w:br/>
      </w:r>
      <w:r w:rsidRPr="00663B07">
        <w:t xml:space="preserve">Konkret innebär detta att </w:t>
      </w:r>
      <w:r>
        <w:t>jag</w:t>
      </w:r>
      <w:r w:rsidRPr="00663B07">
        <w:t xml:space="preserve"> som är lärare på </w:t>
      </w:r>
      <w:r>
        <w:t xml:space="preserve">Hammarbyskolan södra </w:t>
      </w:r>
    </w:p>
    <w:p w14:paraId="3C49FA70" w14:textId="77777777" w:rsidR="001B3274" w:rsidRPr="00722AAD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160BE9">
        <w:t xml:space="preserve">så långt som möjligt prioriterar och reglerar självständigt </w:t>
      </w:r>
      <w:r>
        <w:t>mina</w:t>
      </w:r>
      <w:r w:rsidRPr="00160BE9">
        <w:t xml:space="preserve"> arbetsuppgifter och löser </w:t>
      </w:r>
      <w:r>
        <w:t>små svårigheter på egen hand, till exempel hjälper elever att reda ut små konflikter, pratar med kollegor om missade brådskande arbetsuppgifter och koordinerar dubbelbokningar med kollegorna</w:t>
      </w:r>
    </w:p>
    <w:p w14:paraId="7D1979EB" w14:textId="77777777" w:rsidR="001B3274" w:rsidRPr="0095570B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>har tydliga terminsplaneringar</w:t>
      </w:r>
      <w:r>
        <w:t xml:space="preserve"> och pedagogiska planeringar och </w:t>
      </w:r>
      <w:r w:rsidRPr="00663B07">
        <w:t xml:space="preserve">ser till att eleverna och deras </w:t>
      </w:r>
      <w:r>
        <w:t>vårdnadshavare</w:t>
      </w:r>
      <w:r w:rsidRPr="00663B07">
        <w:t xml:space="preserve"> är väl informerade om hur terminen och den närmaste tidens undervisning</w:t>
      </w:r>
      <w:r>
        <w:t xml:space="preserve"> i fritidshemmet</w:t>
      </w:r>
      <w:r w:rsidRPr="00663B07">
        <w:t xml:space="preserve"> ser ut</w:t>
      </w:r>
    </w:p>
    <w:p w14:paraId="55672767" w14:textId="77777777" w:rsidR="001B3274" w:rsidRPr="00732EC0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663B07">
        <w:t xml:space="preserve">känner till och kan beskriva elevernas styrkor och utvecklingsområden vilket innebär att </w:t>
      </w:r>
      <w:r>
        <w:t>jag</w:t>
      </w:r>
      <w:r w:rsidRPr="00663B07">
        <w:t xml:space="preserve"> på ett individuellt plan kan stötta eleverna att </w:t>
      </w:r>
      <w:r>
        <w:t>kunna nå så långt som möjligt i sin utveckling</w:t>
      </w:r>
    </w:p>
    <w:p w14:paraId="715F7E25" w14:textId="77777777" w:rsidR="001B3274" w:rsidRPr="002F6F63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 w:rsidRPr="002F6F63">
        <w:t>tar egna initiativ för att samverka och försöka lösa uppkomna svårigheter genom att komma med förslag till lösningar när jag uppmärksammat en utmaning</w:t>
      </w:r>
      <w:r>
        <w:t xml:space="preserve"> </w:t>
      </w:r>
    </w:p>
    <w:p w14:paraId="77774893" w14:textId="77777777" w:rsidR="001B3274" w:rsidRPr="00732EC0" w:rsidRDefault="001B3274" w:rsidP="001B3274">
      <w:pPr>
        <w:pStyle w:val="nummerlistastruktiv"/>
        <w:rPr>
          <w:rFonts w:ascii="Stockholm Type Bold" w:hAnsi="Stockholm Type Bold"/>
          <w:color w:val="C00000"/>
        </w:rPr>
      </w:pPr>
      <w:r>
        <w:t>är flexibel, möter lyhört elever och anpassar stöd och verksamhet efter deras behov</w:t>
      </w:r>
    </w:p>
    <w:p w14:paraId="1689B7AE" w14:textId="77777777" w:rsidR="001B3274" w:rsidRPr="00546458" w:rsidRDefault="001B3274" w:rsidP="00546458"/>
    <w:sectPr w:rsidR="001B3274" w:rsidRPr="00546458" w:rsidSect="00B5412B">
      <w:headerReference w:type="even" r:id="rId10"/>
      <w:headerReference w:type="default" r:id="rId11"/>
      <w:headerReference w:type="first" r:id="rId12"/>
      <w:pgSz w:w="11906" w:h="16838"/>
      <w:pgMar w:top="2835" w:right="567" w:bottom="851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0AD4" w14:textId="77777777" w:rsidR="003C20E1" w:rsidRDefault="003C20E1" w:rsidP="00F901B3">
      <w:pPr>
        <w:spacing w:after="0"/>
      </w:pPr>
      <w:r>
        <w:separator/>
      </w:r>
    </w:p>
  </w:endnote>
  <w:endnote w:type="continuationSeparator" w:id="0">
    <w:p w14:paraId="077CD6D2" w14:textId="77777777" w:rsidR="003C20E1" w:rsidRDefault="003C20E1" w:rsidP="00F90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age Sans">
    <w:panose1 w:val="02000503040000020003"/>
    <w:charset w:val="00"/>
    <w:family w:val="auto"/>
    <w:pitch w:val="variable"/>
    <w:sig w:usb0="A00000AF" w:usb1="5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ockholm Type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2097" w14:textId="77777777" w:rsidR="003C20E1" w:rsidRDefault="003C20E1" w:rsidP="00F901B3">
      <w:pPr>
        <w:spacing w:after="0"/>
      </w:pPr>
      <w:r>
        <w:separator/>
      </w:r>
    </w:p>
  </w:footnote>
  <w:footnote w:type="continuationSeparator" w:id="0">
    <w:p w14:paraId="55B72B41" w14:textId="77777777" w:rsidR="003C20E1" w:rsidRDefault="003C20E1" w:rsidP="00F90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F862" w14:textId="77777777" w:rsidR="00DE18F0" w:rsidRDefault="00000000">
    <w:pPr>
      <w:pStyle w:val="Sidhuvud"/>
    </w:pPr>
    <w:r>
      <w:rPr>
        <w:noProof/>
      </w:rPr>
      <w:pict w14:anchorId="2595B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1" o:spid="_x0000_s1026" type="#_x0000_t75" style="position:absolute;margin-left:0;margin-top:0;width:3840.25pt;height:30in;z-index:-251656192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1417"/>
      <w:gridCol w:w="851"/>
      <w:gridCol w:w="850"/>
    </w:tblGrid>
    <w:tr w:rsidR="00C544ED" w14:paraId="2BEFDE92" w14:textId="77777777" w:rsidTr="00DE18F0">
      <w:trPr>
        <w:trHeight w:val="560"/>
      </w:trPr>
      <w:tc>
        <w:tcPr>
          <w:tcW w:w="7938" w:type="dxa"/>
          <w:gridSpan w:val="4"/>
          <w:tcBorders>
            <w:bottom w:val="single" w:sz="4" w:space="0" w:color="auto"/>
          </w:tcBorders>
          <w:vAlign w:val="bottom"/>
        </w:tcPr>
        <w:p w14:paraId="47076E59" w14:textId="77777777" w:rsidR="00C544ED" w:rsidRDefault="0065090B" w:rsidP="0065090B">
          <w:pPr>
            <w:spacing w:after="0"/>
            <w:jc w:val="right"/>
            <w:rPr>
              <w:rFonts w:ascii="Average Sans" w:hAnsi="Average Sans" w:cs="Arial"/>
              <w:smallCaps/>
              <w:spacing w:val="30"/>
              <w:sz w:val="24"/>
              <w:szCs w:val="24"/>
            </w:rPr>
          </w:pPr>
          <w:r>
            <w:rPr>
              <w:rFonts w:ascii="Average Sans" w:hAnsi="Average Sans" w:cs="Arial"/>
              <w:smallCaps/>
              <w:spacing w:val="30"/>
              <w:sz w:val="24"/>
              <w:szCs w:val="24"/>
            </w:rPr>
            <w:t>Gårdsskolan</w:t>
          </w:r>
        </w:p>
        <w:p w14:paraId="032134B6" w14:textId="77777777" w:rsidR="0065090B" w:rsidRPr="0065090B" w:rsidRDefault="0065090B" w:rsidP="00487BAA">
          <w:pPr>
            <w:spacing w:after="100"/>
            <w:jc w:val="right"/>
            <w:rPr>
              <w:rFonts w:ascii="Average Sans" w:hAnsi="Average Sans" w:cs="Arial"/>
              <w:szCs w:val="24"/>
            </w:rPr>
          </w:pPr>
          <w:r w:rsidRPr="0065090B">
            <w:rPr>
              <w:rFonts w:ascii="Average Sans" w:hAnsi="Average Sans" w:cs="Arial"/>
              <w:szCs w:val="24"/>
            </w:rPr>
            <w:t>Utbildningsförvaltningen</w:t>
          </w:r>
        </w:p>
      </w:tc>
    </w:tr>
    <w:tr w:rsidR="00C544ED" w14:paraId="082D4EC3" w14:textId="77777777" w:rsidTr="00DE18F0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2C3A4037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Författare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51BE38CC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Datum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0995DA81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Version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54EC4C05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Sida</w:t>
          </w:r>
        </w:p>
      </w:tc>
    </w:tr>
    <w:tr w:rsidR="00C544ED" w14:paraId="009F8F33" w14:textId="77777777" w:rsidTr="00DE18F0">
      <w:trPr>
        <w:trHeight w:val="340"/>
      </w:trPr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D333461" w14:textId="77777777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 xml:space="preserve">Per </w:t>
          </w:r>
          <w:r w:rsidR="004350BE">
            <w:rPr>
              <w:rFonts w:cs="Arial"/>
            </w:rPr>
            <w:t>Persilja</w:t>
          </w:r>
          <w:r w:rsidR="000577ED">
            <w:rPr>
              <w:rFonts w:cs="Arial"/>
            </w:rPr>
            <w:t>, administrativ chef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06D4727" w14:textId="4B255B1D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>202</w:t>
          </w:r>
          <w:r w:rsidR="006425EC">
            <w:rPr>
              <w:rFonts w:cs="Arial"/>
            </w:rPr>
            <w:t>4-07-25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B4F7BCF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t>PA</w:t>
          </w:r>
          <w:r w:rsidR="00D636BD">
            <w:rPr>
              <w:rFonts w:cs="Arial"/>
            </w:rPr>
            <w:t>1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34D8977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>\PAGE arab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 xml:space="preserve"> (</w:t>
          </w: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 xml:space="preserve">\NUMPAGES 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>)</w:t>
          </w:r>
        </w:p>
      </w:tc>
    </w:tr>
  </w:tbl>
  <w:p w14:paraId="04453979" w14:textId="77777777" w:rsidR="00F901B3" w:rsidRDefault="00000000">
    <w:pPr>
      <w:pStyle w:val="Sidhuvud"/>
    </w:pPr>
    <w:r>
      <w:rPr>
        <w:noProof/>
      </w:rPr>
      <w:pict w14:anchorId="7B70C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2" o:spid="_x0000_s1027" type="#_x0000_t75" style="position:absolute;margin-left:0;margin-top:0;width:3840.25pt;height:30in;z-index:-251655168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  <w:r w:rsidR="000577ED">
      <w:rPr>
        <w:noProof/>
      </w:rPr>
      <w:drawing>
        <wp:anchor distT="0" distB="0" distL="114300" distR="114300" simplePos="0" relativeHeight="251658240" behindDoc="0" locked="0" layoutInCell="1" allowOverlap="1" wp14:anchorId="306E75C0" wp14:editId="18A8076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540000" cy="540000"/>
          <wp:effectExtent l="0" t="0" r="0" b="0"/>
          <wp:wrapNone/>
          <wp:docPr id="711949709" name="Bildobjekt 1" descr="En bild som visar solros, växt, gul, blomm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49709" name="Bildobjekt 1" descr="En bild som visar solros, växt, gul, blomma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6EBF" w14:textId="77777777" w:rsidR="00DE18F0" w:rsidRDefault="00000000">
    <w:pPr>
      <w:pStyle w:val="Sidhuvud"/>
    </w:pPr>
    <w:r>
      <w:rPr>
        <w:noProof/>
      </w:rPr>
      <w:pict w14:anchorId="01313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0" o:spid="_x0000_s1025" type="#_x0000_t75" style="position:absolute;margin-left:0;margin-top:0;width:3840.25pt;height:30in;z-index:-251657216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C25DD"/>
    <w:multiLevelType w:val="hybridMultilevel"/>
    <w:tmpl w:val="A67E9A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2C834D84"/>
    <w:multiLevelType w:val="multilevel"/>
    <w:tmpl w:val="187E208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D03644"/>
    <w:multiLevelType w:val="hybridMultilevel"/>
    <w:tmpl w:val="244E08CA"/>
    <w:lvl w:ilvl="0" w:tplc="97AE715A">
      <w:start w:val="1"/>
      <w:numFmt w:val="decimal"/>
      <w:lvlText w:val="%1."/>
      <w:lvlJc w:val="left"/>
      <w:pPr>
        <w:ind w:left="2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572" w:hanging="360"/>
      </w:pPr>
    </w:lvl>
    <w:lvl w:ilvl="2" w:tplc="041D001B" w:tentative="1">
      <w:start w:val="1"/>
      <w:numFmt w:val="lowerRoman"/>
      <w:lvlText w:val="%3."/>
      <w:lvlJc w:val="right"/>
      <w:pPr>
        <w:ind w:left="4292" w:hanging="180"/>
      </w:pPr>
    </w:lvl>
    <w:lvl w:ilvl="3" w:tplc="041D000F" w:tentative="1">
      <w:start w:val="1"/>
      <w:numFmt w:val="decimal"/>
      <w:lvlText w:val="%4."/>
      <w:lvlJc w:val="left"/>
      <w:pPr>
        <w:ind w:left="5012" w:hanging="360"/>
      </w:pPr>
    </w:lvl>
    <w:lvl w:ilvl="4" w:tplc="041D0019" w:tentative="1">
      <w:start w:val="1"/>
      <w:numFmt w:val="lowerLetter"/>
      <w:lvlText w:val="%5."/>
      <w:lvlJc w:val="left"/>
      <w:pPr>
        <w:ind w:left="5732" w:hanging="360"/>
      </w:pPr>
    </w:lvl>
    <w:lvl w:ilvl="5" w:tplc="041D001B" w:tentative="1">
      <w:start w:val="1"/>
      <w:numFmt w:val="lowerRoman"/>
      <w:lvlText w:val="%6."/>
      <w:lvlJc w:val="right"/>
      <w:pPr>
        <w:ind w:left="6452" w:hanging="180"/>
      </w:pPr>
    </w:lvl>
    <w:lvl w:ilvl="6" w:tplc="041D000F" w:tentative="1">
      <w:start w:val="1"/>
      <w:numFmt w:val="decimal"/>
      <w:lvlText w:val="%7."/>
      <w:lvlJc w:val="left"/>
      <w:pPr>
        <w:ind w:left="7172" w:hanging="360"/>
      </w:pPr>
    </w:lvl>
    <w:lvl w:ilvl="7" w:tplc="041D0019" w:tentative="1">
      <w:start w:val="1"/>
      <w:numFmt w:val="lowerLetter"/>
      <w:lvlText w:val="%8."/>
      <w:lvlJc w:val="left"/>
      <w:pPr>
        <w:ind w:left="7892" w:hanging="360"/>
      </w:pPr>
    </w:lvl>
    <w:lvl w:ilvl="8" w:tplc="041D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3" w15:restartNumberingAfterBreak="0">
    <w:nsid w:val="36157403"/>
    <w:multiLevelType w:val="hybridMultilevel"/>
    <w:tmpl w:val="C0EA74AC"/>
    <w:lvl w:ilvl="0" w:tplc="4A40C7B0">
      <w:start w:val="1"/>
      <w:numFmt w:val="bullet"/>
      <w:pStyle w:val="punktlistastrukt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08A9"/>
    <w:multiLevelType w:val="hybridMultilevel"/>
    <w:tmpl w:val="2FFE6EE0"/>
    <w:lvl w:ilvl="0" w:tplc="30C4152C">
      <w:start w:val="1"/>
      <w:numFmt w:val="decimal"/>
      <w:lvlText w:val="%1"/>
      <w:lvlJc w:val="left"/>
      <w:pPr>
        <w:tabs>
          <w:tab w:val="num" w:pos="2852"/>
        </w:tabs>
        <w:ind w:left="2852" w:hanging="360"/>
      </w:pPr>
      <w:rPr>
        <w:rFonts w:hint="default"/>
        <w:u w:color="C00000"/>
      </w:rPr>
    </w:lvl>
    <w:lvl w:ilvl="1" w:tplc="61CE9BF0">
      <w:start w:val="1"/>
      <w:numFmt w:val="bullet"/>
      <w:lvlText w:val=""/>
      <w:lvlJc w:val="left"/>
      <w:pPr>
        <w:tabs>
          <w:tab w:val="num" w:pos="3496"/>
        </w:tabs>
        <w:ind w:left="3496" w:hanging="284"/>
      </w:pPr>
      <w:rPr>
        <w:rFonts w:ascii="Symbol" w:hAnsi="Symbol" w:hint="default"/>
      </w:rPr>
    </w:lvl>
    <w:lvl w:ilvl="2" w:tplc="0B66A75C">
      <w:start w:val="1"/>
      <w:numFmt w:val="decimal"/>
      <w:lvlText w:val="%3)"/>
      <w:lvlJc w:val="left"/>
      <w:pPr>
        <w:ind w:left="4472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5012"/>
        </w:tabs>
        <w:ind w:left="501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2"/>
        </w:tabs>
        <w:ind w:left="573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2"/>
        </w:tabs>
        <w:ind w:left="645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2"/>
        </w:tabs>
        <w:ind w:left="717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2"/>
        </w:tabs>
        <w:ind w:left="789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2"/>
        </w:tabs>
        <w:ind w:left="8612" w:hanging="180"/>
      </w:pPr>
    </w:lvl>
  </w:abstractNum>
  <w:abstractNum w:abstractNumId="5" w15:restartNumberingAfterBreak="0">
    <w:nsid w:val="3B8E63DD"/>
    <w:multiLevelType w:val="hybridMultilevel"/>
    <w:tmpl w:val="444C771C"/>
    <w:lvl w:ilvl="0" w:tplc="FD48428A">
      <w:start w:val="1"/>
      <w:numFmt w:val="decimal"/>
      <w:pStyle w:val="nummerlistastruktiv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C294F"/>
    <w:multiLevelType w:val="hybridMultilevel"/>
    <w:tmpl w:val="F9526C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A1415"/>
    <w:multiLevelType w:val="hybridMultilevel"/>
    <w:tmpl w:val="5950D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34866"/>
    <w:multiLevelType w:val="hybridMultilevel"/>
    <w:tmpl w:val="45EE3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E6FFF"/>
    <w:multiLevelType w:val="hybridMultilevel"/>
    <w:tmpl w:val="B47EBFEE"/>
    <w:lvl w:ilvl="0" w:tplc="99061570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12" w:hanging="360"/>
      </w:pPr>
    </w:lvl>
    <w:lvl w:ilvl="2" w:tplc="041D001B" w:tentative="1">
      <w:start w:val="1"/>
      <w:numFmt w:val="lowerRoman"/>
      <w:lvlText w:val="%3."/>
      <w:lvlJc w:val="right"/>
      <w:pPr>
        <w:ind w:left="3932" w:hanging="180"/>
      </w:pPr>
    </w:lvl>
    <w:lvl w:ilvl="3" w:tplc="041D000F" w:tentative="1">
      <w:start w:val="1"/>
      <w:numFmt w:val="decimal"/>
      <w:lvlText w:val="%4."/>
      <w:lvlJc w:val="left"/>
      <w:pPr>
        <w:ind w:left="4652" w:hanging="360"/>
      </w:pPr>
    </w:lvl>
    <w:lvl w:ilvl="4" w:tplc="041D0019" w:tentative="1">
      <w:start w:val="1"/>
      <w:numFmt w:val="lowerLetter"/>
      <w:lvlText w:val="%5."/>
      <w:lvlJc w:val="left"/>
      <w:pPr>
        <w:ind w:left="5372" w:hanging="360"/>
      </w:pPr>
    </w:lvl>
    <w:lvl w:ilvl="5" w:tplc="041D001B" w:tentative="1">
      <w:start w:val="1"/>
      <w:numFmt w:val="lowerRoman"/>
      <w:lvlText w:val="%6."/>
      <w:lvlJc w:val="right"/>
      <w:pPr>
        <w:ind w:left="6092" w:hanging="180"/>
      </w:pPr>
    </w:lvl>
    <w:lvl w:ilvl="6" w:tplc="041D000F" w:tentative="1">
      <w:start w:val="1"/>
      <w:numFmt w:val="decimal"/>
      <w:lvlText w:val="%7."/>
      <w:lvlJc w:val="left"/>
      <w:pPr>
        <w:ind w:left="6812" w:hanging="360"/>
      </w:pPr>
    </w:lvl>
    <w:lvl w:ilvl="7" w:tplc="041D0019" w:tentative="1">
      <w:start w:val="1"/>
      <w:numFmt w:val="lowerLetter"/>
      <w:lvlText w:val="%8."/>
      <w:lvlJc w:val="left"/>
      <w:pPr>
        <w:ind w:left="7532" w:hanging="360"/>
      </w:pPr>
    </w:lvl>
    <w:lvl w:ilvl="8" w:tplc="041D001B" w:tentative="1">
      <w:start w:val="1"/>
      <w:numFmt w:val="lowerRoman"/>
      <w:lvlText w:val="%9."/>
      <w:lvlJc w:val="right"/>
      <w:pPr>
        <w:ind w:left="8252" w:hanging="180"/>
      </w:pPr>
    </w:lvl>
  </w:abstractNum>
  <w:num w:numId="1" w16cid:durableId="2139882850">
    <w:abstractNumId w:val="1"/>
  </w:num>
  <w:num w:numId="2" w16cid:durableId="1058018731">
    <w:abstractNumId w:val="0"/>
  </w:num>
  <w:num w:numId="3" w16cid:durableId="29040354">
    <w:abstractNumId w:val="9"/>
  </w:num>
  <w:num w:numId="4" w16cid:durableId="73555691">
    <w:abstractNumId w:val="2"/>
  </w:num>
  <w:num w:numId="5" w16cid:durableId="890533918">
    <w:abstractNumId w:val="7"/>
  </w:num>
  <w:num w:numId="6" w16cid:durableId="1542664781">
    <w:abstractNumId w:val="5"/>
  </w:num>
  <w:num w:numId="7" w16cid:durableId="1360087367">
    <w:abstractNumId w:val="8"/>
  </w:num>
  <w:num w:numId="8" w16cid:durableId="936209617">
    <w:abstractNumId w:val="6"/>
  </w:num>
  <w:num w:numId="9" w16cid:durableId="1322080289">
    <w:abstractNumId w:val="3"/>
  </w:num>
  <w:num w:numId="10" w16cid:durableId="54941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5"/>
    <w:rsid w:val="000069A1"/>
    <w:rsid w:val="00011616"/>
    <w:rsid w:val="00032DA4"/>
    <w:rsid w:val="00041097"/>
    <w:rsid w:val="00052A1E"/>
    <w:rsid w:val="000577ED"/>
    <w:rsid w:val="00166F5D"/>
    <w:rsid w:val="0019267D"/>
    <w:rsid w:val="001A5A09"/>
    <w:rsid w:val="001B3274"/>
    <w:rsid w:val="001D7E12"/>
    <w:rsid w:val="0021306D"/>
    <w:rsid w:val="002247A8"/>
    <w:rsid w:val="0023796A"/>
    <w:rsid w:val="00265FC0"/>
    <w:rsid w:val="00271897"/>
    <w:rsid w:val="002B0FF3"/>
    <w:rsid w:val="002C54C6"/>
    <w:rsid w:val="002D1668"/>
    <w:rsid w:val="002F66F3"/>
    <w:rsid w:val="003C20E1"/>
    <w:rsid w:val="003D13E6"/>
    <w:rsid w:val="003F794F"/>
    <w:rsid w:val="004350BE"/>
    <w:rsid w:val="0044281E"/>
    <w:rsid w:val="00487BAA"/>
    <w:rsid w:val="00487E1A"/>
    <w:rsid w:val="00497C4E"/>
    <w:rsid w:val="004A1888"/>
    <w:rsid w:val="004A6D49"/>
    <w:rsid w:val="0051151F"/>
    <w:rsid w:val="00517203"/>
    <w:rsid w:val="00520A72"/>
    <w:rsid w:val="00546458"/>
    <w:rsid w:val="005532A4"/>
    <w:rsid w:val="00567263"/>
    <w:rsid w:val="005A2BF0"/>
    <w:rsid w:val="005F7E5F"/>
    <w:rsid w:val="00614F0B"/>
    <w:rsid w:val="006229FE"/>
    <w:rsid w:val="006425EC"/>
    <w:rsid w:val="0065090B"/>
    <w:rsid w:val="00675F5B"/>
    <w:rsid w:val="006A2C0B"/>
    <w:rsid w:val="006B34B3"/>
    <w:rsid w:val="006D340E"/>
    <w:rsid w:val="006E4826"/>
    <w:rsid w:val="006F24A7"/>
    <w:rsid w:val="007443AD"/>
    <w:rsid w:val="0076400C"/>
    <w:rsid w:val="00776217"/>
    <w:rsid w:val="0077791C"/>
    <w:rsid w:val="00795B67"/>
    <w:rsid w:val="007B5859"/>
    <w:rsid w:val="007B5F15"/>
    <w:rsid w:val="00817A2C"/>
    <w:rsid w:val="00837901"/>
    <w:rsid w:val="00845777"/>
    <w:rsid w:val="00846BED"/>
    <w:rsid w:val="00854548"/>
    <w:rsid w:val="00873BC9"/>
    <w:rsid w:val="00885337"/>
    <w:rsid w:val="008E22C5"/>
    <w:rsid w:val="008F0F2D"/>
    <w:rsid w:val="0093613D"/>
    <w:rsid w:val="009753F4"/>
    <w:rsid w:val="00975797"/>
    <w:rsid w:val="00993A07"/>
    <w:rsid w:val="009D0636"/>
    <w:rsid w:val="009E3C62"/>
    <w:rsid w:val="00A1701C"/>
    <w:rsid w:val="00A4374A"/>
    <w:rsid w:val="00A63178"/>
    <w:rsid w:val="00A8177C"/>
    <w:rsid w:val="00A86056"/>
    <w:rsid w:val="00AE1ADC"/>
    <w:rsid w:val="00AE436F"/>
    <w:rsid w:val="00B05B5D"/>
    <w:rsid w:val="00B5412B"/>
    <w:rsid w:val="00B85FFC"/>
    <w:rsid w:val="00B9117B"/>
    <w:rsid w:val="00BA302B"/>
    <w:rsid w:val="00BC788D"/>
    <w:rsid w:val="00C161FF"/>
    <w:rsid w:val="00C4011F"/>
    <w:rsid w:val="00C416C8"/>
    <w:rsid w:val="00C544ED"/>
    <w:rsid w:val="00C65271"/>
    <w:rsid w:val="00C86C35"/>
    <w:rsid w:val="00CA2BF5"/>
    <w:rsid w:val="00CD740B"/>
    <w:rsid w:val="00D130EC"/>
    <w:rsid w:val="00D205BD"/>
    <w:rsid w:val="00D3022B"/>
    <w:rsid w:val="00D317BD"/>
    <w:rsid w:val="00D45B6D"/>
    <w:rsid w:val="00D636BD"/>
    <w:rsid w:val="00D6573A"/>
    <w:rsid w:val="00DC48ED"/>
    <w:rsid w:val="00DD1B02"/>
    <w:rsid w:val="00DE18F0"/>
    <w:rsid w:val="00DE37B1"/>
    <w:rsid w:val="00DF289F"/>
    <w:rsid w:val="00E30A2F"/>
    <w:rsid w:val="00E462D3"/>
    <w:rsid w:val="00E467D7"/>
    <w:rsid w:val="00EC0549"/>
    <w:rsid w:val="00EC342E"/>
    <w:rsid w:val="00EC5DB0"/>
    <w:rsid w:val="00EF1D74"/>
    <w:rsid w:val="00F22026"/>
    <w:rsid w:val="00F81EF1"/>
    <w:rsid w:val="00F901B3"/>
    <w:rsid w:val="00F91EE1"/>
    <w:rsid w:val="00F939BC"/>
    <w:rsid w:val="00FA0363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7926C"/>
  <w15:chartTrackingRefBased/>
  <w15:docId w15:val="{593A26A1-6F96-4F07-8F67-BD41EB5F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4E"/>
    <w:pPr>
      <w:spacing w:after="120" w:line="240" w:lineRule="auto"/>
    </w:pPr>
  </w:style>
  <w:style w:type="paragraph" w:styleId="Rubrik1">
    <w:name w:val="heading 1"/>
    <w:basedOn w:val="Normal"/>
    <w:next w:val="Normal"/>
    <w:link w:val="Rubrik1Char"/>
    <w:qFormat/>
    <w:rsid w:val="00DC48ED"/>
    <w:pPr>
      <w:keepNext/>
      <w:keepLines/>
      <w:numPr>
        <w:numId w:val="1"/>
      </w:numPr>
      <w:spacing w:before="360" w:after="240"/>
      <w:ind w:left="0" w:hanging="1134"/>
      <w:outlineLvl w:val="0"/>
    </w:pPr>
    <w:rPr>
      <w:rFonts w:ascii="Average Sans" w:eastAsiaTheme="majorEastAsia" w:hAnsi="Average Sans" w:cstheme="majorBidi"/>
      <w:color w:val="00478B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DC48ED"/>
    <w:pPr>
      <w:keepNext/>
      <w:keepLines/>
      <w:numPr>
        <w:ilvl w:val="1"/>
        <w:numId w:val="1"/>
      </w:numPr>
      <w:spacing w:before="360" w:after="240"/>
      <w:ind w:left="0" w:hanging="1134"/>
      <w:outlineLvl w:val="1"/>
    </w:pPr>
    <w:rPr>
      <w:rFonts w:ascii="Average Sans" w:eastAsiaTheme="majorEastAsia" w:hAnsi="Average Sans" w:cstheme="majorBidi"/>
      <w:color w:val="00478B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5777"/>
    <w:pPr>
      <w:keepNext/>
      <w:keepLines/>
      <w:spacing w:before="240"/>
      <w:outlineLvl w:val="2"/>
    </w:pPr>
    <w:rPr>
      <w:rFonts w:ascii="Average Sans" w:eastAsiaTheme="majorEastAsia" w:hAnsi="Average Sans" w:cstheme="majorBidi"/>
      <w:b/>
      <w:bCs/>
      <w:color w:val="00478B"/>
      <w:sz w:val="22"/>
    </w:rPr>
  </w:style>
  <w:style w:type="paragraph" w:styleId="Rubrik4">
    <w:name w:val="heading 4"/>
    <w:basedOn w:val="Normal"/>
    <w:next w:val="Normal"/>
    <w:link w:val="Rubrik4Char"/>
    <w:unhideWhenUsed/>
    <w:qFormat/>
    <w:rsid w:val="007B5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7B5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7B5F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nhideWhenUsed/>
    <w:qFormat/>
    <w:rsid w:val="007B5F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nhideWhenUsed/>
    <w:qFormat/>
    <w:rsid w:val="007B5F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nhideWhenUsed/>
    <w:qFormat/>
    <w:rsid w:val="007B5F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var">
    <w:name w:val="svar"/>
    <w:uiPriority w:val="1"/>
    <w:qFormat/>
    <w:rsid w:val="00BA302B"/>
    <w:rPr>
      <w:rFonts w:ascii="Arial" w:hAnsi="Arial"/>
      <w:i/>
      <w:color w:val="009999"/>
      <w:sz w:val="18"/>
    </w:rPr>
  </w:style>
  <w:style w:type="character" w:styleId="Betoning">
    <w:name w:val="Emphasis"/>
    <w:qFormat/>
    <w:rsid w:val="00D205BD"/>
    <w:rPr>
      <w:rFonts w:ascii="Arial" w:hAnsi="Arial" w:cs="Arial"/>
      <w:b/>
      <w:bCs/>
      <w:i/>
      <w:color w:val="C00000"/>
    </w:rPr>
  </w:style>
  <w:style w:type="character" w:styleId="Hyperlnk">
    <w:name w:val="Hyperlink"/>
    <w:basedOn w:val="Standardstycketeckensnitt"/>
    <w:uiPriority w:val="99"/>
    <w:unhideWhenUsed/>
    <w:rsid w:val="00271897"/>
    <w:rPr>
      <w:rFonts w:ascii="Arial" w:hAnsi="Arial" w:cs="Arial" w:hint="default"/>
      <w:color w:val="0070C0"/>
      <w:sz w:val="20"/>
    </w:rPr>
  </w:style>
  <w:style w:type="character" w:customStyle="1" w:styleId="Rubrik1Char">
    <w:name w:val="Rubrik 1 Char"/>
    <w:basedOn w:val="Standardstycketeckensnitt"/>
    <w:link w:val="Rubrik1"/>
    <w:rsid w:val="00DC48ED"/>
    <w:rPr>
      <w:rFonts w:ascii="Average Sans" w:eastAsiaTheme="majorEastAsia" w:hAnsi="Average Sans" w:cstheme="majorBidi"/>
      <w:color w:val="00478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DC48ED"/>
    <w:rPr>
      <w:rFonts w:ascii="Average Sans" w:eastAsiaTheme="majorEastAsia" w:hAnsi="Average Sans" w:cstheme="majorBidi"/>
      <w:color w:val="00478B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45777"/>
    <w:rPr>
      <w:rFonts w:ascii="Average Sans" w:eastAsiaTheme="majorEastAsia" w:hAnsi="Average Sans" w:cstheme="majorBidi"/>
      <w:b/>
      <w:bCs/>
      <w:color w:val="00478B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5F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5F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5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5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5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5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next w:val="Normal"/>
    <w:link w:val="RubrikChar"/>
    <w:uiPriority w:val="10"/>
    <w:qFormat/>
    <w:rsid w:val="0044281E"/>
    <w:pPr>
      <w:spacing w:before="840" w:after="480"/>
    </w:pPr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44281E"/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5F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5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5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5F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5F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5F1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5F1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5F1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901B3"/>
  </w:style>
  <w:style w:type="paragraph" w:styleId="Sidfot">
    <w:name w:val="footer"/>
    <w:basedOn w:val="Normal"/>
    <w:link w:val="Sidfot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901B3"/>
  </w:style>
  <w:style w:type="table" w:styleId="Tabellrutnt">
    <w:name w:val="Table Grid"/>
    <w:basedOn w:val="Normaltabell"/>
    <w:rsid w:val="00D3022B"/>
    <w:pPr>
      <w:spacing w:after="0" w:line="240" w:lineRule="auto"/>
    </w:pPr>
    <w:rPr>
      <w:rFonts w:eastAsia="Times New Roman" w:cs="Times New Roman"/>
      <w:kern w:val="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5F7E5F"/>
    <w:pPr>
      <w:tabs>
        <w:tab w:val="left" w:pos="2852"/>
      </w:tabs>
      <w:ind w:left="2132"/>
    </w:pPr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5F7E5F"/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paragraph" w:customStyle="1" w:styleId="TabellStruktiv">
    <w:name w:val="Tabell_Struktiv"/>
    <w:link w:val="TabellStruktivChar"/>
    <w:qFormat/>
    <w:rsid w:val="0051151F"/>
    <w:pPr>
      <w:spacing w:before="60" w:after="60" w:line="240" w:lineRule="auto"/>
    </w:pPr>
    <w:rPr>
      <w:rFonts w:eastAsia="Times New Roman" w:cs="Arial"/>
      <w:kern w:val="0"/>
      <w:sz w:val="18"/>
      <w:szCs w:val="18"/>
      <w:lang w:eastAsia="sv-SE"/>
    </w:rPr>
  </w:style>
  <w:style w:type="character" w:customStyle="1" w:styleId="TabellStruktivChar">
    <w:name w:val="Tabell_Struktiv Char"/>
    <w:basedOn w:val="Standardstycketeckensnitt"/>
    <w:link w:val="TabellStruktiv"/>
    <w:rsid w:val="0051151F"/>
    <w:rPr>
      <w:rFonts w:eastAsia="Times New Roman" w:cs="Arial"/>
      <w:kern w:val="0"/>
      <w:sz w:val="18"/>
      <w:szCs w:val="18"/>
      <w:lang w:eastAsia="sv-SE"/>
    </w:rPr>
  </w:style>
  <w:style w:type="paragraph" w:customStyle="1" w:styleId="punktlistastruktiv">
    <w:name w:val="punktlista_struktiv"/>
    <w:basedOn w:val="Liststycke"/>
    <w:qFormat/>
    <w:rsid w:val="00D3022B"/>
    <w:pPr>
      <w:numPr>
        <w:numId w:val="9"/>
      </w:numPr>
      <w:ind w:left="714" w:hanging="357"/>
      <w:contextualSpacing w:val="0"/>
    </w:pPr>
  </w:style>
  <w:style w:type="paragraph" w:customStyle="1" w:styleId="nummerlistastruktiv">
    <w:name w:val="nummerlista_struktiv"/>
    <w:basedOn w:val="Liststycke"/>
    <w:qFormat/>
    <w:rsid w:val="00D3022B"/>
    <w:pPr>
      <w:numPr>
        <w:numId w:val="6"/>
      </w:numPr>
      <w:ind w:left="714" w:hanging="357"/>
      <w:contextualSpacing w:val="0"/>
    </w:pPr>
  </w:style>
  <w:style w:type="character" w:styleId="AnvndHyperlnk">
    <w:name w:val="FollowedHyperlink"/>
    <w:basedOn w:val="Standardstycketeckensnitt"/>
    <w:uiPriority w:val="99"/>
    <w:semiHidden/>
    <w:unhideWhenUsed/>
    <w:rsid w:val="00497C4E"/>
    <w:rPr>
      <w:color w:val="0070C0"/>
      <w:u w:val="none"/>
    </w:rPr>
  </w:style>
  <w:style w:type="paragraph" w:customStyle="1" w:styleId="titel">
    <w:name w:val="titel"/>
    <w:link w:val="titelChar"/>
    <w:qFormat/>
    <w:rsid w:val="00885337"/>
    <w:pPr>
      <w:spacing w:before="840" w:after="480" w:line="240" w:lineRule="auto"/>
    </w:pPr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customStyle="1" w:styleId="titelChar">
    <w:name w:val="titel Char"/>
    <w:basedOn w:val="Standardstycketeckensnitt"/>
    <w:link w:val="titel"/>
    <w:rsid w:val="00885337"/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styleId="Olstomnmnande">
    <w:name w:val="Unresolved Mention"/>
    <w:basedOn w:val="Standardstycketeckensnitt"/>
    <w:uiPriority w:val="99"/>
    <w:semiHidden/>
    <w:unhideWhenUsed/>
    <w:rsid w:val="00497C4E"/>
    <w:rPr>
      <w:color w:val="605E5C"/>
      <w:shd w:val="clear" w:color="auto" w:fill="E1DFDD"/>
    </w:rPr>
  </w:style>
  <w:style w:type="paragraph" w:customStyle="1" w:styleId="FormatmalltitelGillSansMT">
    <w:name w:val="Formatmall titel + Gill Sans MT"/>
    <w:basedOn w:val="Normal"/>
    <w:rsid w:val="008E22C5"/>
    <w:pPr>
      <w:tabs>
        <w:tab w:val="left" w:pos="2699"/>
      </w:tabs>
      <w:spacing w:before="240" w:after="480"/>
      <w:ind w:left="2132"/>
    </w:pPr>
    <w:rPr>
      <w:rFonts w:ascii="Gill Sans MT" w:eastAsia="Times New Roman" w:hAnsi="Gill Sans MT" w:cs="Times New Roman"/>
      <w:kern w:val="0"/>
      <w:sz w:val="4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iv.se/nixga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uktiv.se/nixgar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ruktiv.se/nixgar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_mallar\1_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1_huvud.dotx</Template>
  <TotalTime>8</TotalTime>
  <Pages>3</Pages>
  <Words>856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Struktiv</Company>
  <LinksUpToDate>false</LinksUpToDate>
  <CharactersWithSpaces>5384</CharactersWithSpaces>
  <SharedDoc>false</SharedDoc>
  <HyperlinkBase>www.struktiv.se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Hansson</dc:creator>
  <cp:keywords/>
  <dc:description>Innehållet i den här filen får förändras och delas enligt reglerna för Creative Commons _x000d_
(BY - NC - SA), läs mer på www.struktiv.se/CC</dc:description>
  <cp:lastModifiedBy>Per Hansson</cp:lastModifiedBy>
  <cp:revision>5</cp:revision>
  <cp:lastPrinted>2024-10-14T17:14:00Z</cp:lastPrinted>
  <dcterms:created xsi:type="dcterms:W3CDTF">2024-10-11T13:25:00Z</dcterms:created>
  <dcterms:modified xsi:type="dcterms:W3CDTF">2024-10-14T17:14:00Z</dcterms:modified>
</cp:coreProperties>
</file>