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308F8" w14:textId="77777777" w:rsidR="00E320D6" w:rsidRPr="00E320D6" w:rsidRDefault="00E320D6" w:rsidP="00E320D6">
      <w:pPr>
        <w:pStyle w:val="titel"/>
      </w:pPr>
      <w:r w:rsidRPr="00E320D6">
        <w:t>Introduktionsplan för nyanställda</w:t>
      </w:r>
    </w:p>
    <w:p w14:paraId="746BE9D5" w14:textId="333FC085" w:rsidR="00E320D6" w:rsidRDefault="00E320D6" w:rsidP="00E320D6">
      <w:r w:rsidRPr="0047771A">
        <w:t xml:space="preserve">Vi är glada att du valt att arbeta hos oss och hoppas att du kommer trivas. Den här planen beskriver hur vi </w:t>
      </w:r>
      <w:r>
        <w:t>vill</w:t>
      </w:r>
      <w:r w:rsidRPr="0047771A">
        <w:t xml:space="preserve"> introducera dig på skolan så att du så snabbt som möjligt kan komma i</w:t>
      </w:r>
      <w:r>
        <w:t xml:space="preserve"> </w:t>
      </w:r>
      <w:r w:rsidRPr="0047771A">
        <w:t xml:space="preserve">gång med alla dina uppdrag. Du får </w:t>
      </w:r>
      <w:r>
        <w:t xml:space="preserve">planen </w:t>
      </w:r>
      <w:r w:rsidRPr="0047771A">
        <w:t>när du skrivit på ditt kontrakt, men vi börjar inte arbet</w:t>
      </w:r>
      <w:r>
        <w:t>a</w:t>
      </w:r>
      <w:r w:rsidRPr="0047771A">
        <w:t xml:space="preserve"> med den förrän du är på plats.</w:t>
      </w:r>
      <w:r>
        <w:t xml:space="preserve"> </w:t>
      </w:r>
    </w:p>
    <w:p w14:paraId="6AF6851D" w14:textId="77777777" w:rsidR="00E320D6" w:rsidRDefault="00E320D6" w:rsidP="00E320D6">
      <w:pPr>
        <w:pStyle w:val="Rubrik1"/>
      </w:pPr>
      <w:bookmarkStart w:id="0" w:name="_Toc12278102"/>
      <w:r>
        <w:t>Information att gå igenom</w:t>
      </w:r>
      <w:bookmarkEnd w:id="0"/>
    </w:p>
    <w:p w14:paraId="0E5DA9BE" w14:textId="4B2FA4D7" w:rsidR="00E320D6" w:rsidRDefault="00E320D6" w:rsidP="00E320D6">
      <w:r>
        <w:t xml:space="preserve">När du börjar på Gårdsskolan finns det mycket ny information och nya rutiner du behöver ta till dig. Den första tiden på skolan kommer </w:t>
      </w:r>
      <w:r w:rsidR="00E66C4D">
        <w:t>vi bjuda in dig</w:t>
      </w:r>
      <w:r>
        <w:t xml:space="preserve"> in till korta informationsmöten med olika personer på skolan.  </w:t>
      </w:r>
    </w:p>
    <w:p w14:paraId="3A458968" w14:textId="2FB722FA" w:rsidR="00E320D6" w:rsidRPr="004229D3" w:rsidRDefault="00E320D6" w:rsidP="00E320D6">
      <w:r>
        <w:t>Vem som får den här informationen är en avvägningsfråga</w:t>
      </w:r>
      <w:r w:rsidR="00E66C4D">
        <w:t>. Det är bra för alla att veta hur</w:t>
      </w:r>
      <w:r>
        <w:t xml:space="preserve"> allt fungerar, men vi har inte möjlighet att ge samma detaljerade information till de som bara stannar hos oss under en kortare tid, till exempel timvikarier. </w:t>
      </w:r>
    </w:p>
    <w:p w14:paraId="18B53B24" w14:textId="77777777" w:rsidR="00E320D6" w:rsidRDefault="00E320D6" w:rsidP="00E320D6">
      <w:pPr>
        <w:pStyle w:val="Rubrik1"/>
      </w:pPr>
      <w:bookmarkStart w:id="1" w:name="_Toc12278104"/>
      <w:r>
        <w:t>Närmaste chef informerar</w:t>
      </w:r>
      <w:bookmarkEnd w:id="1"/>
    </w:p>
    <w:p w14:paraId="7BAA9E2E" w14:textId="1FC59B3A" w:rsidR="00E320D6" w:rsidRDefault="00E320D6" w:rsidP="00E320D6">
      <w:r>
        <w:t xml:space="preserve">Närmaste chef (rektor vid terminsstart) informerar om frågor som handlar om uppdraget, och vilka förväntningar vi har på dig och ditt uppdrag. </w:t>
      </w:r>
    </w:p>
    <w:p w14:paraId="398F5DFE" w14:textId="77777777" w:rsidR="000C59FE" w:rsidRDefault="00E320D6" w:rsidP="00E320D6">
      <w:pPr>
        <w:pStyle w:val="punktlistastruktiv"/>
      </w:pPr>
      <w:r>
        <w:t>Allmänt om skolan</w:t>
      </w:r>
    </w:p>
    <w:p w14:paraId="68DC41B1" w14:textId="77777777" w:rsidR="000C59FE" w:rsidRDefault="00E320D6" w:rsidP="000C59FE">
      <w:pPr>
        <w:pStyle w:val="punktlistastruktiv"/>
        <w:numPr>
          <w:ilvl w:val="1"/>
          <w:numId w:val="9"/>
        </w:numPr>
      </w:pPr>
      <w:r>
        <w:t>vår historia</w:t>
      </w:r>
    </w:p>
    <w:p w14:paraId="390F53B3" w14:textId="77777777" w:rsidR="000C59FE" w:rsidRDefault="00E320D6" w:rsidP="000C59FE">
      <w:pPr>
        <w:pStyle w:val="punktlistastruktiv"/>
        <w:numPr>
          <w:ilvl w:val="1"/>
          <w:numId w:val="9"/>
        </w:numPr>
      </w:pPr>
      <w:r>
        <w:t>våra utmaningar just nu</w:t>
      </w:r>
    </w:p>
    <w:p w14:paraId="5B833D33" w14:textId="7550D52F" w:rsidR="00E320D6" w:rsidRPr="0096144E" w:rsidRDefault="00E320D6" w:rsidP="000C59FE">
      <w:pPr>
        <w:pStyle w:val="punktlistastruktiv"/>
        <w:numPr>
          <w:ilvl w:val="1"/>
          <w:numId w:val="9"/>
        </w:numPr>
      </w:pPr>
      <w:r>
        <w:t>våra strategier och förhållningssätt</w:t>
      </w:r>
    </w:p>
    <w:p w14:paraId="779E4212" w14:textId="77777777" w:rsidR="000C59FE" w:rsidRDefault="00E320D6" w:rsidP="00E320D6">
      <w:pPr>
        <w:pStyle w:val="punktlistastruktiv"/>
      </w:pPr>
      <w:r>
        <w:t>Viktiga informationskanaler</w:t>
      </w:r>
    </w:p>
    <w:p w14:paraId="23B04522" w14:textId="77777777" w:rsidR="000C59FE" w:rsidRPr="000C59FE" w:rsidRDefault="00E320D6" w:rsidP="000C59FE">
      <w:pPr>
        <w:pStyle w:val="punktlistastruktiv"/>
        <w:numPr>
          <w:ilvl w:val="1"/>
          <w:numId w:val="9"/>
        </w:numPr>
      </w:pPr>
      <w:r w:rsidRPr="000C59FE">
        <w:rPr>
          <w:rFonts w:cs="Arial"/>
        </w:rPr>
        <w:t>Intranätet</w:t>
      </w:r>
    </w:p>
    <w:p w14:paraId="2B820DCB" w14:textId="77777777" w:rsidR="000C59FE" w:rsidRPr="000C59FE" w:rsidRDefault="000C59FE" w:rsidP="000C59FE">
      <w:pPr>
        <w:pStyle w:val="punktlistastruktiv"/>
        <w:numPr>
          <w:ilvl w:val="1"/>
          <w:numId w:val="9"/>
        </w:numPr>
      </w:pPr>
      <w:r w:rsidRPr="000C59FE">
        <w:rPr>
          <w:rFonts w:cs="Arial"/>
        </w:rPr>
        <w:t>Elev</w:t>
      </w:r>
      <w:r w:rsidR="00E320D6" w:rsidRPr="000C59FE">
        <w:rPr>
          <w:rFonts w:cs="Arial"/>
        </w:rPr>
        <w:t>plattformen</w:t>
      </w:r>
    </w:p>
    <w:p w14:paraId="4BC232A7" w14:textId="3F49919D" w:rsidR="000C59FE" w:rsidRPr="000C59FE" w:rsidRDefault="000C59FE" w:rsidP="000C59FE">
      <w:pPr>
        <w:pStyle w:val="punktlistastruktiv"/>
        <w:numPr>
          <w:ilvl w:val="1"/>
          <w:numId w:val="9"/>
        </w:numPr>
      </w:pPr>
      <w:r w:rsidRPr="000C59FE">
        <w:rPr>
          <w:rFonts w:cs="Arial"/>
        </w:rPr>
        <w:t>D</w:t>
      </w:r>
      <w:r w:rsidR="00E320D6" w:rsidRPr="000C59FE">
        <w:rPr>
          <w:rFonts w:cs="Arial"/>
        </w:rPr>
        <w:t>okumentarkivet</w:t>
      </w:r>
    </w:p>
    <w:p w14:paraId="66C2C310" w14:textId="2E74F695" w:rsidR="000C59FE" w:rsidRPr="000C59FE" w:rsidRDefault="000C59FE" w:rsidP="000C59FE">
      <w:pPr>
        <w:pStyle w:val="punktlistastruktiv"/>
        <w:numPr>
          <w:ilvl w:val="1"/>
          <w:numId w:val="9"/>
        </w:numPr>
      </w:pPr>
      <w:r w:rsidRPr="000C59FE">
        <w:rPr>
          <w:rFonts w:cs="Arial"/>
        </w:rPr>
        <w:t>W</w:t>
      </w:r>
      <w:r w:rsidR="00E320D6" w:rsidRPr="000C59FE">
        <w:rPr>
          <w:rFonts w:cs="Arial"/>
        </w:rPr>
        <w:t>ebbplatsen</w:t>
      </w:r>
    </w:p>
    <w:p w14:paraId="68E7FAB3" w14:textId="44943387" w:rsidR="000C59FE" w:rsidRPr="000C59FE" w:rsidRDefault="00E66C4D" w:rsidP="000C59FE">
      <w:pPr>
        <w:pStyle w:val="punktlistastruktiv"/>
        <w:numPr>
          <w:ilvl w:val="1"/>
          <w:numId w:val="9"/>
        </w:numPr>
      </w:pPr>
      <w:r>
        <w:rPr>
          <w:rFonts w:cs="Arial"/>
        </w:rPr>
        <w:t>G</w:t>
      </w:r>
      <w:r w:rsidR="000C59FE">
        <w:rPr>
          <w:rFonts w:cs="Arial"/>
        </w:rPr>
        <w:t>ard</w:t>
      </w:r>
      <w:r w:rsidR="00E320D6" w:rsidRPr="000C59FE">
        <w:rPr>
          <w:rFonts w:cs="Arial"/>
        </w:rPr>
        <w:t>skolan.se</w:t>
      </w:r>
    </w:p>
    <w:p w14:paraId="54CFBC58" w14:textId="2F30B323" w:rsidR="00E320D6" w:rsidRPr="0015531A" w:rsidRDefault="00E66C4D" w:rsidP="000C59FE">
      <w:pPr>
        <w:pStyle w:val="punktlistastruktiv"/>
        <w:numPr>
          <w:ilvl w:val="1"/>
          <w:numId w:val="9"/>
        </w:numPr>
      </w:pPr>
      <w:r>
        <w:rPr>
          <w:rStyle w:val="Hyperlnk"/>
          <w:color w:val="auto"/>
        </w:rPr>
        <w:t>V</w:t>
      </w:r>
      <w:r w:rsidR="00E320D6" w:rsidRPr="0015531A">
        <w:rPr>
          <w:rStyle w:val="Hyperlnk"/>
          <w:color w:val="auto"/>
        </w:rPr>
        <w:t>eckobrevet</w:t>
      </w:r>
    </w:p>
    <w:p w14:paraId="3A9AE80D" w14:textId="77777777" w:rsidR="000C59FE" w:rsidRDefault="00E320D6" w:rsidP="00E320D6">
      <w:pPr>
        <w:pStyle w:val="punktlistastruktiv"/>
      </w:pPr>
      <w:r>
        <w:t>Säkerhet</w:t>
      </w:r>
    </w:p>
    <w:p w14:paraId="4C342A08" w14:textId="2AC00944" w:rsidR="000C59FE" w:rsidRDefault="00E66C4D" w:rsidP="000C59FE">
      <w:pPr>
        <w:pStyle w:val="punktlistastruktiv"/>
        <w:numPr>
          <w:ilvl w:val="1"/>
          <w:numId w:val="9"/>
        </w:numPr>
      </w:pPr>
      <w:r>
        <w:t>U</w:t>
      </w:r>
      <w:r w:rsidR="00E320D6" w:rsidRPr="00F03248">
        <w:t>trymning och krisplan</w:t>
      </w:r>
    </w:p>
    <w:p w14:paraId="29A148DF" w14:textId="68D0828D" w:rsidR="000C59FE" w:rsidRDefault="00E66C4D" w:rsidP="000C59FE">
      <w:pPr>
        <w:pStyle w:val="punktlistastruktiv"/>
        <w:numPr>
          <w:ilvl w:val="1"/>
          <w:numId w:val="9"/>
        </w:numPr>
      </w:pPr>
      <w:r>
        <w:t>Ö</w:t>
      </w:r>
      <w:r w:rsidR="00E320D6">
        <w:t>ppettider och larm</w:t>
      </w:r>
    </w:p>
    <w:p w14:paraId="40796E9C" w14:textId="3D70206E" w:rsidR="00E320D6" w:rsidRPr="00F03248" w:rsidRDefault="00E66C4D" w:rsidP="000C59FE">
      <w:pPr>
        <w:pStyle w:val="punktlistastruktiv"/>
        <w:numPr>
          <w:ilvl w:val="1"/>
          <w:numId w:val="9"/>
        </w:numPr>
      </w:pPr>
      <w:r>
        <w:t>S</w:t>
      </w:r>
      <w:r w:rsidR="00E320D6" w:rsidRPr="00112E96">
        <w:t>ekretess och tystnadsplikt</w:t>
      </w:r>
    </w:p>
    <w:p w14:paraId="1B741B17" w14:textId="77777777" w:rsidR="00E66C4D" w:rsidRDefault="00E66C4D">
      <w:pPr>
        <w:spacing w:after="160" w:line="259" w:lineRule="auto"/>
      </w:pPr>
      <w:r>
        <w:br w:type="page"/>
      </w:r>
    </w:p>
    <w:p w14:paraId="74F07684" w14:textId="7AE0C1B4" w:rsidR="000C59FE" w:rsidRDefault="00E320D6" w:rsidP="00E320D6">
      <w:pPr>
        <w:pStyle w:val="punktlistastruktiv"/>
      </w:pPr>
      <w:r>
        <w:lastRenderedPageBreak/>
        <w:t>Organisation</w:t>
      </w:r>
    </w:p>
    <w:p w14:paraId="64871A46" w14:textId="34260AA1" w:rsidR="000C59FE" w:rsidRDefault="00E66C4D" w:rsidP="000C59FE">
      <w:pPr>
        <w:pStyle w:val="punktlistastruktiv"/>
        <w:numPr>
          <w:ilvl w:val="1"/>
          <w:numId w:val="9"/>
        </w:numPr>
      </w:pPr>
      <w:r>
        <w:t>A</w:t>
      </w:r>
      <w:r w:rsidR="00E320D6">
        <w:t xml:space="preserve">rbetsenheter, enhetsledare, </w:t>
      </w:r>
      <w:r w:rsidR="000C59FE">
        <w:t>arbetslag</w:t>
      </w:r>
      <w:r w:rsidR="00E320D6">
        <w:t>smöten</w:t>
      </w:r>
      <w:r w:rsidR="00E320D6" w:rsidRPr="0096757B">
        <w:t xml:space="preserve"> </w:t>
      </w:r>
    </w:p>
    <w:p w14:paraId="0340DB8E" w14:textId="77777777" w:rsidR="000C59FE" w:rsidRDefault="00E320D6" w:rsidP="000C59FE">
      <w:pPr>
        <w:pStyle w:val="punktlistastruktiv"/>
        <w:numPr>
          <w:ilvl w:val="1"/>
          <w:numId w:val="9"/>
        </w:numPr>
      </w:pPr>
      <w:r w:rsidRPr="00112E96">
        <w:t>SVG, APT, SKUTT/Stormöte och fackliga möten</w:t>
      </w:r>
    </w:p>
    <w:p w14:paraId="0D952D11" w14:textId="6F5A716A" w:rsidR="00E320D6" w:rsidRDefault="00E66C4D" w:rsidP="000C59FE">
      <w:pPr>
        <w:pStyle w:val="punktlistastruktiv"/>
        <w:numPr>
          <w:ilvl w:val="1"/>
          <w:numId w:val="9"/>
        </w:numPr>
      </w:pPr>
      <w:r>
        <w:t>B</w:t>
      </w:r>
      <w:r w:rsidR="00E320D6">
        <w:t>udget och anslag</w:t>
      </w:r>
    </w:p>
    <w:p w14:paraId="0B422CA8" w14:textId="77777777" w:rsidR="000C59FE" w:rsidRPr="000C59FE" w:rsidRDefault="00E320D6" w:rsidP="00E320D6">
      <w:pPr>
        <w:pStyle w:val="punktlistastruktiv"/>
        <w:rPr>
          <w:rFonts w:cs="Arial"/>
        </w:rPr>
      </w:pPr>
      <w:r>
        <w:t xml:space="preserve"> Arbetsmiljö och arbetstider</w:t>
      </w:r>
    </w:p>
    <w:p w14:paraId="2A6E5DC9" w14:textId="77777777" w:rsidR="000C59FE" w:rsidRPr="000C59FE" w:rsidRDefault="00E320D6" w:rsidP="000C59FE">
      <w:pPr>
        <w:pStyle w:val="punktlistastruktiv"/>
        <w:numPr>
          <w:ilvl w:val="1"/>
          <w:numId w:val="9"/>
        </w:numPr>
        <w:rPr>
          <w:rFonts w:cs="Arial"/>
        </w:rPr>
      </w:pPr>
      <w:r w:rsidRPr="00112E96">
        <w:t>RAM-tider (för lärare) och arbetstider</w:t>
      </w:r>
      <w:r>
        <w:t xml:space="preserve"> för semestertjänster</w:t>
      </w:r>
    </w:p>
    <w:p w14:paraId="12C693F5" w14:textId="77777777" w:rsidR="000C59FE" w:rsidRPr="000C59FE" w:rsidRDefault="00E320D6" w:rsidP="000C59FE">
      <w:pPr>
        <w:pStyle w:val="punktlistastruktiv"/>
        <w:numPr>
          <w:ilvl w:val="1"/>
          <w:numId w:val="9"/>
        </w:numPr>
        <w:rPr>
          <w:rFonts w:cs="Arial"/>
        </w:rPr>
      </w:pPr>
      <w:r w:rsidRPr="00112E96">
        <w:t>Kompensationstid och övertid</w:t>
      </w:r>
    </w:p>
    <w:p w14:paraId="4E8E7700" w14:textId="3C691B7E" w:rsidR="000C59FE" w:rsidRPr="000C59FE" w:rsidRDefault="00E66C4D" w:rsidP="000C59FE">
      <w:pPr>
        <w:pStyle w:val="punktlistastruktiv"/>
        <w:numPr>
          <w:ilvl w:val="1"/>
          <w:numId w:val="9"/>
        </w:numPr>
        <w:rPr>
          <w:rFonts w:cs="Arial"/>
        </w:rPr>
      </w:pPr>
      <w:r>
        <w:t>S</w:t>
      </w:r>
      <w:r w:rsidR="00E320D6" w:rsidRPr="00112E96">
        <w:t>emester och sommarledighet</w:t>
      </w:r>
    </w:p>
    <w:p w14:paraId="5AA2932F" w14:textId="555E97AD" w:rsidR="000C59FE" w:rsidRPr="000C59FE" w:rsidRDefault="00E66C4D" w:rsidP="000C59FE">
      <w:pPr>
        <w:pStyle w:val="punktlistastruktiv"/>
        <w:numPr>
          <w:ilvl w:val="1"/>
          <w:numId w:val="9"/>
        </w:numPr>
        <w:rPr>
          <w:rFonts w:cs="Arial"/>
        </w:rPr>
      </w:pPr>
      <w:r>
        <w:t>F</w:t>
      </w:r>
      <w:r w:rsidR="00E320D6">
        <w:t>riskvård</w:t>
      </w:r>
    </w:p>
    <w:p w14:paraId="02335214" w14:textId="263D8DDC" w:rsidR="000C59FE" w:rsidRPr="000C59FE" w:rsidRDefault="00E66C4D" w:rsidP="000C59FE">
      <w:pPr>
        <w:pStyle w:val="punktlistastruktiv"/>
        <w:numPr>
          <w:ilvl w:val="1"/>
          <w:numId w:val="9"/>
        </w:numPr>
        <w:rPr>
          <w:rFonts w:cs="Arial"/>
        </w:rPr>
      </w:pPr>
      <w:r>
        <w:t>V</w:t>
      </w:r>
      <w:r w:rsidR="00E320D6" w:rsidRPr="00112E96">
        <w:t xml:space="preserve">art </w:t>
      </w:r>
      <w:r>
        <w:t xml:space="preserve">du </w:t>
      </w:r>
      <w:r w:rsidR="00E320D6" w:rsidRPr="00112E96">
        <w:t xml:space="preserve">vänder </w:t>
      </w:r>
      <w:r>
        <w:t>d</w:t>
      </w:r>
      <w:r w:rsidR="00E320D6" w:rsidRPr="00112E96">
        <w:t xml:space="preserve">ig om </w:t>
      </w:r>
      <w:r>
        <w:t>du</w:t>
      </w:r>
      <w:r w:rsidR="00E320D6" w:rsidRPr="00112E96">
        <w:t xml:space="preserve"> inte får gehör hos </w:t>
      </w:r>
      <w:r>
        <w:t>din</w:t>
      </w:r>
      <w:r w:rsidR="00E320D6" w:rsidRPr="00112E96">
        <w:t xml:space="preserve"> chef</w:t>
      </w:r>
    </w:p>
    <w:p w14:paraId="2EEEA936" w14:textId="723BECC5" w:rsidR="00E320D6" w:rsidRPr="000451C3" w:rsidRDefault="00E66C4D" w:rsidP="000C59FE">
      <w:pPr>
        <w:pStyle w:val="punktlistastruktiv"/>
        <w:numPr>
          <w:ilvl w:val="1"/>
          <w:numId w:val="9"/>
        </w:numPr>
        <w:rPr>
          <w:rStyle w:val="Hyperlnk"/>
          <w:color w:val="auto"/>
        </w:rPr>
      </w:pPr>
      <w:r>
        <w:rPr>
          <w:rFonts w:cs="Arial"/>
        </w:rPr>
        <w:t>F</w:t>
      </w:r>
      <w:r w:rsidR="00E320D6" w:rsidRPr="000C59FE">
        <w:rPr>
          <w:rFonts w:cs="Arial"/>
        </w:rPr>
        <w:t xml:space="preserve">örmåner och utvecklingsmöjligheter i </w:t>
      </w:r>
      <w:r w:rsidR="000C59FE">
        <w:rPr>
          <w:rFonts w:cs="Arial"/>
        </w:rPr>
        <w:t>kommunen</w:t>
      </w:r>
    </w:p>
    <w:p w14:paraId="121DC8F9" w14:textId="023079D0" w:rsidR="000C59FE" w:rsidRPr="000C59FE" w:rsidRDefault="00564AD3" w:rsidP="00E320D6">
      <w:pPr>
        <w:pStyle w:val="punktlistastruktiv"/>
        <w:rPr>
          <w:rStyle w:val="Hyperlnk"/>
          <w:rFonts w:cstheme="minorBidi"/>
          <w:color w:val="auto"/>
        </w:rPr>
      </w:pPr>
      <w:r>
        <w:rPr>
          <w:rStyle w:val="Hyperlnk"/>
          <w:color w:val="auto"/>
        </w:rPr>
        <w:t>Vår digitala miljö</w:t>
      </w:r>
    </w:p>
    <w:p w14:paraId="5DC19143" w14:textId="77777777" w:rsidR="000C59FE" w:rsidRPr="000C59FE" w:rsidRDefault="00E320D6" w:rsidP="000C59FE">
      <w:pPr>
        <w:pStyle w:val="punktlistastruktiv"/>
        <w:numPr>
          <w:ilvl w:val="1"/>
          <w:numId w:val="9"/>
        </w:numPr>
        <w:rPr>
          <w:rStyle w:val="Hyperlnk"/>
          <w:rFonts w:cstheme="minorBidi"/>
          <w:color w:val="auto"/>
        </w:rPr>
      </w:pPr>
      <w:proofErr w:type="spellStart"/>
      <w:r>
        <w:rPr>
          <w:rStyle w:val="Hyperlnk"/>
          <w:color w:val="auto"/>
        </w:rPr>
        <w:t>En-till-en</w:t>
      </w:r>
      <w:proofErr w:type="spellEnd"/>
      <w:r>
        <w:rPr>
          <w:rStyle w:val="Hyperlnk"/>
          <w:color w:val="auto"/>
        </w:rPr>
        <w:t>: iPads och datorer</w:t>
      </w:r>
    </w:p>
    <w:p w14:paraId="35813815" w14:textId="77777777" w:rsidR="000C59FE" w:rsidRPr="000C59FE" w:rsidRDefault="00E320D6" w:rsidP="000C59FE">
      <w:pPr>
        <w:pStyle w:val="punktlistastruktiv"/>
        <w:numPr>
          <w:ilvl w:val="1"/>
          <w:numId w:val="9"/>
        </w:numPr>
        <w:rPr>
          <w:rStyle w:val="Hyperlnk"/>
          <w:rFonts w:cstheme="minorBidi"/>
          <w:color w:val="auto"/>
        </w:rPr>
      </w:pPr>
      <w:r>
        <w:rPr>
          <w:rStyle w:val="Hyperlnk"/>
          <w:color w:val="auto"/>
        </w:rPr>
        <w:t>Maker Space och andra digitala resurser</w:t>
      </w:r>
    </w:p>
    <w:p w14:paraId="14DE53C3" w14:textId="46309EF5" w:rsidR="00E320D6" w:rsidRPr="000451C3" w:rsidRDefault="00E320D6" w:rsidP="000C59FE">
      <w:pPr>
        <w:pStyle w:val="punktlistastruktiv"/>
        <w:numPr>
          <w:ilvl w:val="1"/>
          <w:numId w:val="9"/>
        </w:numPr>
      </w:pPr>
      <w:r>
        <w:rPr>
          <w:rStyle w:val="Hyperlnk"/>
          <w:color w:val="auto"/>
        </w:rPr>
        <w:t>Vår IT-pedagog</w:t>
      </w:r>
    </w:p>
    <w:p w14:paraId="30401CD5" w14:textId="77777777" w:rsidR="00E320D6" w:rsidRPr="00377D8B" w:rsidRDefault="00E320D6" w:rsidP="00E320D6">
      <w:pPr>
        <w:pStyle w:val="Rubrik1"/>
      </w:pPr>
      <w:bookmarkStart w:id="2" w:name="_Toc12278105"/>
      <w:r w:rsidRPr="00377D8B">
        <w:t>Arbetsenheten informerar</w:t>
      </w:r>
      <w:bookmarkEnd w:id="2"/>
    </w:p>
    <w:p w14:paraId="269EEBAD" w14:textId="7F733127" w:rsidR="00E320D6" w:rsidRPr="00793FDF" w:rsidRDefault="00EA4CE6" w:rsidP="00E320D6">
      <w:r>
        <w:t>Arbetslags</w:t>
      </w:r>
      <w:r w:rsidR="00E320D6">
        <w:t>ledaren berättar själv, eller utser någon som informerar om mer praktiska saker</w:t>
      </w:r>
      <w:r w:rsidR="00564AD3">
        <w:t>. Vi hoppar över de punkter som inte berör ditt uppdrag.</w:t>
      </w:r>
    </w:p>
    <w:p w14:paraId="497725D7" w14:textId="77777777" w:rsidR="00EA4CE6" w:rsidRDefault="00E320D6" w:rsidP="00E320D6">
      <w:pPr>
        <w:pStyle w:val="punktlistastruktiv"/>
      </w:pPr>
      <w:r>
        <w:t xml:space="preserve">Rutiner: </w:t>
      </w:r>
    </w:p>
    <w:p w14:paraId="7AEBC760" w14:textId="102CC4B5" w:rsidR="00EA4CE6" w:rsidRDefault="00EA4CE6" w:rsidP="00EA4CE6">
      <w:pPr>
        <w:pStyle w:val="punktlistastruktiv"/>
        <w:numPr>
          <w:ilvl w:val="1"/>
          <w:numId w:val="9"/>
        </w:numPr>
      </w:pPr>
      <w:r>
        <w:t>K</w:t>
      </w:r>
      <w:r w:rsidR="00E320D6">
        <w:t>alendarium</w:t>
      </w:r>
    </w:p>
    <w:p w14:paraId="4A60EAA4" w14:textId="484A1418" w:rsidR="00EA4CE6" w:rsidRDefault="00564AD3" w:rsidP="00EA4CE6">
      <w:pPr>
        <w:pStyle w:val="punktlistastruktiv"/>
        <w:numPr>
          <w:ilvl w:val="1"/>
          <w:numId w:val="9"/>
        </w:numPr>
      </w:pPr>
      <w:r>
        <w:t>A</w:t>
      </w:r>
      <w:r w:rsidR="00E320D6">
        <w:t>lla mötesbokningar i Outlook</w:t>
      </w:r>
    </w:p>
    <w:p w14:paraId="3C2864E6" w14:textId="3F0C8819" w:rsidR="00EA4CE6" w:rsidRDefault="00564AD3" w:rsidP="00EA4CE6">
      <w:pPr>
        <w:pStyle w:val="punktlistastruktiv"/>
        <w:numPr>
          <w:ilvl w:val="1"/>
          <w:numId w:val="9"/>
        </w:numPr>
      </w:pPr>
      <w:r>
        <w:t>P</w:t>
      </w:r>
      <w:r w:rsidR="00E320D6">
        <w:t>ersonalhandboken</w:t>
      </w:r>
    </w:p>
    <w:p w14:paraId="505860BB" w14:textId="1E3D23F9" w:rsidR="00EA4CE6" w:rsidRDefault="00564AD3" w:rsidP="00EA4CE6">
      <w:pPr>
        <w:pStyle w:val="punktlistastruktiv"/>
        <w:numPr>
          <w:ilvl w:val="1"/>
          <w:numId w:val="9"/>
        </w:numPr>
      </w:pPr>
      <w:r>
        <w:t>C</w:t>
      </w:r>
      <w:r w:rsidR="00E320D6">
        <w:t>hecklistan vid terminsstart</w:t>
      </w:r>
    </w:p>
    <w:p w14:paraId="2E3E95D7" w14:textId="6709CFF8" w:rsidR="00EA4CE6" w:rsidRDefault="00564AD3" w:rsidP="00EA4CE6">
      <w:pPr>
        <w:pStyle w:val="punktlistastruktiv"/>
        <w:numPr>
          <w:ilvl w:val="1"/>
          <w:numId w:val="9"/>
        </w:numPr>
      </w:pPr>
      <w:r>
        <w:t>D</w:t>
      </w:r>
      <w:r w:rsidR="00E320D6">
        <w:t>in frånvaro, om du blir sjuk eller måste vabba</w:t>
      </w:r>
    </w:p>
    <w:p w14:paraId="433B4F00" w14:textId="7FA4915D" w:rsidR="00EA4CE6" w:rsidRDefault="00564AD3" w:rsidP="00EA4CE6">
      <w:pPr>
        <w:pStyle w:val="punktlistastruktiv"/>
        <w:numPr>
          <w:ilvl w:val="1"/>
          <w:numId w:val="9"/>
        </w:numPr>
      </w:pPr>
      <w:r>
        <w:t>E</w:t>
      </w:r>
      <w:r w:rsidR="00E320D6">
        <w:t>levfrånvaro</w:t>
      </w:r>
    </w:p>
    <w:p w14:paraId="15039B5C" w14:textId="56658DF0" w:rsidR="00EA4CE6" w:rsidRDefault="00564AD3" w:rsidP="00EA4CE6">
      <w:pPr>
        <w:pStyle w:val="punktlistastruktiv"/>
        <w:numPr>
          <w:ilvl w:val="1"/>
          <w:numId w:val="9"/>
        </w:numPr>
      </w:pPr>
      <w:r>
        <w:t>Ä</w:t>
      </w:r>
      <w:r w:rsidR="00E320D6">
        <w:t xml:space="preserve">ta med eleverna: </w:t>
      </w:r>
      <w:r w:rsidR="00E320D6" w:rsidRPr="00112E96">
        <w:t>tider, placering</w:t>
      </w:r>
      <w:r w:rsidR="00E320D6">
        <w:t xml:space="preserve"> och p</w:t>
      </w:r>
      <w:r w:rsidR="00E320D6" w:rsidRPr="00112E96">
        <w:t>edagogiska måltider</w:t>
      </w:r>
    </w:p>
    <w:p w14:paraId="39C40C96" w14:textId="3C73A26A" w:rsidR="00E320D6" w:rsidRDefault="00564AD3" w:rsidP="00EA4CE6">
      <w:pPr>
        <w:pStyle w:val="punktlistastruktiv"/>
        <w:numPr>
          <w:ilvl w:val="1"/>
          <w:numId w:val="9"/>
        </w:numPr>
      </w:pPr>
      <w:r>
        <w:t>R</w:t>
      </w:r>
      <w:r w:rsidR="00E320D6">
        <w:t>astvärd på skolgården</w:t>
      </w:r>
    </w:p>
    <w:p w14:paraId="2C441103" w14:textId="77777777" w:rsidR="00EA4CE6" w:rsidRDefault="00E320D6" w:rsidP="00E320D6">
      <w:pPr>
        <w:pStyle w:val="punktlistastruktiv"/>
      </w:pPr>
      <w:r>
        <w:t>Praktiskt</w:t>
      </w:r>
    </w:p>
    <w:p w14:paraId="47B9BB6C" w14:textId="6AC5924A" w:rsidR="00EA4CE6" w:rsidRDefault="00564AD3" w:rsidP="00EA4CE6">
      <w:pPr>
        <w:pStyle w:val="punktlistastruktiv"/>
        <w:numPr>
          <w:ilvl w:val="1"/>
          <w:numId w:val="9"/>
        </w:numPr>
      </w:pPr>
      <w:r>
        <w:t>B</w:t>
      </w:r>
      <w:r w:rsidR="00E320D6">
        <w:t>ilparkering och cykelrum</w:t>
      </w:r>
    </w:p>
    <w:p w14:paraId="336221CC" w14:textId="203B0DB4" w:rsidR="00EA4CE6" w:rsidRDefault="00A13160" w:rsidP="00EA4CE6">
      <w:pPr>
        <w:pStyle w:val="punktlistastruktiv"/>
        <w:numPr>
          <w:ilvl w:val="1"/>
          <w:numId w:val="9"/>
        </w:numPr>
      </w:pPr>
      <w:r>
        <w:t>L</w:t>
      </w:r>
      <w:r w:rsidR="00E320D6" w:rsidRPr="00112E96">
        <w:t>edighetspolicy för elever</w:t>
      </w:r>
    </w:p>
    <w:p w14:paraId="6515A1EC" w14:textId="324A8112" w:rsidR="00EA4CE6" w:rsidRDefault="00564AD3" w:rsidP="00EA4CE6">
      <w:pPr>
        <w:pStyle w:val="punktlistastruktiv"/>
        <w:numPr>
          <w:ilvl w:val="1"/>
          <w:numId w:val="9"/>
        </w:numPr>
      </w:pPr>
      <w:r>
        <w:t>Frukt</w:t>
      </w:r>
      <w:r w:rsidR="00E320D6">
        <w:t xml:space="preserve">, torsdagsfika, </w:t>
      </w:r>
      <w:r w:rsidR="00E320D6" w:rsidRPr="00112E96">
        <w:t>kaffe, te, …</w:t>
      </w:r>
    </w:p>
    <w:p w14:paraId="3717F1A4" w14:textId="78C47CBF" w:rsidR="00EA4CE6" w:rsidRDefault="00564AD3" w:rsidP="00EA4CE6">
      <w:pPr>
        <w:pStyle w:val="punktlistastruktiv"/>
        <w:numPr>
          <w:ilvl w:val="1"/>
          <w:numId w:val="9"/>
        </w:numPr>
      </w:pPr>
      <w:r w:rsidRPr="00112E96">
        <w:t>Dator</w:t>
      </w:r>
      <w:r w:rsidR="00E320D6" w:rsidRPr="00112E96">
        <w:t xml:space="preserve">, </w:t>
      </w:r>
      <w:r w:rsidR="00E320D6">
        <w:t xml:space="preserve">iPad, </w:t>
      </w:r>
      <w:r w:rsidR="00E320D6" w:rsidRPr="00112E96">
        <w:t>telefon, mobil</w:t>
      </w:r>
    </w:p>
    <w:p w14:paraId="6B65A3ED" w14:textId="0C5D153A" w:rsidR="00EA4CE6" w:rsidRDefault="00564AD3" w:rsidP="00EA4CE6">
      <w:pPr>
        <w:pStyle w:val="punktlistastruktiv"/>
        <w:numPr>
          <w:ilvl w:val="1"/>
          <w:numId w:val="9"/>
        </w:numPr>
      </w:pPr>
      <w:r w:rsidRPr="00112E96">
        <w:t>Rökning</w:t>
      </w:r>
      <w:r w:rsidR="00E320D6" w:rsidRPr="00112E96">
        <w:t>, mutor/gåvor</w:t>
      </w:r>
    </w:p>
    <w:p w14:paraId="38054A70" w14:textId="385B31C3" w:rsidR="00EA4CE6" w:rsidRDefault="00564AD3" w:rsidP="00EA4CE6">
      <w:pPr>
        <w:pStyle w:val="punktlistastruktiv"/>
        <w:numPr>
          <w:ilvl w:val="1"/>
          <w:numId w:val="9"/>
        </w:numPr>
      </w:pPr>
      <w:r w:rsidRPr="00112E96">
        <w:t xml:space="preserve">Allergier </w:t>
      </w:r>
      <w:r w:rsidR="00E320D6" w:rsidRPr="00112E96">
        <w:t>(dofter, nötter, mandel, …)</w:t>
      </w:r>
    </w:p>
    <w:p w14:paraId="3123ADEF" w14:textId="5B1B39C9" w:rsidR="00E320D6" w:rsidRPr="00112E96" w:rsidRDefault="00564AD3" w:rsidP="00EA4CE6">
      <w:pPr>
        <w:pStyle w:val="punktlistastruktiv"/>
        <w:numPr>
          <w:ilvl w:val="1"/>
          <w:numId w:val="9"/>
        </w:numPr>
      </w:pPr>
      <w:r>
        <w:t>Återvinning</w:t>
      </w:r>
    </w:p>
    <w:p w14:paraId="04A9B01B" w14:textId="77777777" w:rsidR="00564AD3" w:rsidRDefault="00564AD3">
      <w:pPr>
        <w:spacing w:after="160" w:line="259" w:lineRule="auto"/>
      </w:pPr>
      <w:r>
        <w:br w:type="page"/>
      </w:r>
    </w:p>
    <w:p w14:paraId="08FE9F24" w14:textId="3E84B893" w:rsidR="00E66C4D" w:rsidRDefault="00E66C4D" w:rsidP="00E66C4D">
      <w:pPr>
        <w:pStyle w:val="punktlistastruktiv"/>
      </w:pPr>
      <w:r w:rsidRPr="00112E96">
        <w:lastRenderedPageBreak/>
        <w:t>Lokalerna på skolan</w:t>
      </w:r>
      <w:r>
        <w:t xml:space="preserve">, en kort </w:t>
      </w:r>
      <w:r w:rsidRPr="00112E96">
        <w:t>rundvandring</w:t>
      </w:r>
      <w:r>
        <w:t xml:space="preserve"> om ni hinner</w:t>
      </w:r>
    </w:p>
    <w:p w14:paraId="2B2BEE96" w14:textId="6143E133" w:rsidR="00E66C4D" w:rsidRDefault="00E66C4D" w:rsidP="00E66C4D">
      <w:pPr>
        <w:pStyle w:val="punktlistastruktiv"/>
        <w:numPr>
          <w:ilvl w:val="1"/>
          <w:numId w:val="9"/>
        </w:numPr>
      </w:pPr>
      <w:r>
        <w:t>v</w:t>
      </w:r>
      <w:r w:rsidRPr="00112E96">
        <w:t>ar hämtar man kontorsmaterial</w:t>
      </w:r>
    </w:p>
    <w:p w14:paraId="1A86BD68" w14:textId="3E040B27" w:rsidR="00E66C4D" w:rsidRDefault="00E66C4D" w:rsidP="00E66C4D">
      <w:pPr>
        <w:pStyle w:val="punktlistastruktiv"/>
        <w:numPr>
          <w:ilvl w:val="1"/>
          <w:numId w:val="9"/>
        </w:numPr>
      </w:pPr>
      <w:r>
        <w:t>o</w:t>
      </w:r>
      <w:r w:rsidRPr="00112E96">
        <w:t>m jag vill ha hjälp att göra i ordning mitt klassrum?</w:t>
      </w:r>
    </w:p>
    <w:p w14:paraId="5DBB2D8D" w14:textId="6A2EF03D" w:rsidR="00E66C4D" w:rsidRPr="00112E96" w:rsidRDefault="00E66C4D" w:rsidP="00564AD3">
      <w:pPr>
        <w:pStyle w:val="punktlistastruktiv"/>
        <w:numPr>
          <w:ilvl w:val="1"/>
          <w:numId w:val="9"/>
        </w:numPr>
      </w:pPr>
      <w:r>
        <w:t>p</w:t>
      </w:r>
      <w:r w:rsidRPr="00112E96">
        <w:t xml:space="preserve">ersonalrummet och </w:t>
      </w:r>
      <w:r>
        <w:t>andra gemensamma</w:t>
      </w:r>
      <w:r w:rsidRPr="00112E96">
        <w:t xml:space="preserve"> rum</w:t>
      </w:r>
    </w:p>
    <w:p w14:paraId="16270EC6" w14:textId="77777777" w:rsidR="00E320D6" w:rsidRDefault="00E320D6" w:rsidP="00E320D6">
      <w:pPr>
        <w:pStyle w:val="Rubrik1"/>
      </w:pPr>
      <w:bookmarkStart w:id="3" w:name="_Toc12278106"/>
      <w:r>
        <w:t>IT-samordnaren informerar</w:t>
      </w:r>
    </w:p>
    <w:p w14:paraId="736E8B48" w14:textId="2820B275" w:rsidR="00E320D6" w:rsidRDefault="00564AD3" w:rsidP="00E320D6">
      <w:pPr>
        <w:pStyle w:val="punktlistastruktiv"/>
      </w:pPr>
      <w:r>
        <w:t>IT-s</w:t>
      </w:r>
      <w:r w:rsidR="00E320D6">
        <w:t xml:space="preserve">upport på </w:t>
      </w:r>
      <w:r w:rsidR="00E320D6" w:rsidRPr="004C34D9">
        <w:t xml:space="preserve">nummer </w:t>
      </w:r>
      <w:r>
        <w:t>019-11 20 02</w:t>
      </w:r>
    </w:p>
    <w:p w14:paraId="72E242B0" w14:textId="77777777" w:rsidR="00E320D6" w:rsidRDefault="00E320D6" w:rsidP="00E320D6">
      <w:pPr>
        <w:pStyle w:val="punktlistastruktiv"/>
      </w:pPr>
      <w:r>
        <w:t>Helpdesk: Vaktmästeri och lokala IT-frågor</w:t>
      </w:r>
    </w:p>
    <w:p w14:paraId="6D254BC0" w14:textId="77777777" w:rsidR="00E320D6" w:rsidRDefault="00E320D6" w:rsidP="00E320D6">
      <w:pPr>
        <w:pStyle w:val="punktlistastruktiv"/>
      </w:pPr>
      <w:r>
        <w:t>Inköp</w:t>
      </w:r>
    </w:p>
    <w:p w14:paraId="4AD801A8" w14:textId="77777777" w:rsidR="00E320D6" w:rsidRDefault="00E320D6" w:rsidP="00E320D6">
      <w:pPr>
        <w:pStyle w:val="punktlistastruktiv"/>
      </w:pPr>
      <w:r>
        <w:t>Digital utrustning i klassrummen</w:t>
      </w:r>
    </w:p>
    <w:p w14:paraId="5BC45C14" w14:textId="77777777" w:rsidR="00E320D6" w:rsidRDefault="00E320D6" w:rsidP="00E320D6">
      <w:pPr>
        <w:pStyle w:val="punktlistastruktiv"/>
      </w:pPr>
      <w:r>
        <w:t>Gemensamma diskar, ditt användarkonto</w:t>
      </w:r>
    </w:p>
    <w:p w14:paraId="170D4123" w14:textId="77777777" w:rsidR="00E320D6" w:rsidRDefault="00E320D6" w:rsidP="00E320D6">
      <w:pPr>
        <w:pStyle w:val="Rubrik1"/>
      </w:pPr>
      <w:r>
        <w:t>IT-pedagogen informerar</w:t>
      </w:r>
    </w:p>
    <w:p w14:paraId="72889555" w14:textId="5A72158B" w:rsidR="00E320D6" w:rsidRDefault="00E320D6" w:rsidP="00E320D6">
      <w:pPr>
        <w:pStyle w:val="punktlistastruktiv"/>
      </w:pPr>
      <w:r>
        <w:t xml:space="preserve">Hur man publicerar på </w:t>
      </w:r>
      <w:r w:rsidR="00564AD3">
        <w:t>Elev</w:t>
      </w:r>
      <w:r>
        <w:t>plattformen</w:t>
      </w:r>
    </w:p>
    <w:p w14:paraId="7CD5D1DD" w14:textId="77777777" w:rsidR="00E320D6" w:rsidRDefault="00E320D6" w:rsidP="00E320D6">
      <w:pPr>
        <w:pStyle w:val="punktlistastruktiv"/>
      </w:pPr>
      <w:r>
        <w:t>Hur man publicerar i Planering och Bedömning (</w:t>
      </w:r>
      <w:proofErr w:type="spellStart"/>
      <w:r>
        <w:t>PoB</w:t>
      </w:r>
      <w:proofErr w:type="spellEnd"/>
      <w:r>
        <w:t>) och Teams</w:t>
      </w:r>
    </w:p>
    <w:p w14:paraId="228B0043" w14:textId="08029D08" w:rsidR="00E320D6" w:rsidRDefault="00E320D6" w:rsidP="00E320D6">
      <w:pPr>
        <w:pStyle w:val="Rubrik1"/>
      </w:pPr>
      <w:r>
        <w:t>Expeditionen informerar</w:t>
      </w:r>
      <w:bookmarkEnd w:id="3"/>
    </w:p>
    <w:p w14:paraId="4995C8D4" w14:textId="77777777" w:rsidR="00E320D6" w:rsidRDefault="00E320D6" w:rsidP="00E320D6">
      <w:pPr>
        <w:pStyle w:val="punktlistastruktiv"/>
      </w:pPr>
      <w:r>
        <w:t>L</w:t>
      </w:r>
      <w:r w:rsidRPr="007E2C2C">
        <w:t>ön: skattsedel, Nordea/byte av bank</w:t>
      </w:r>
      <w:r>
        <w:t>, löneutbetalningsdag</w:t>
      </w:r>
    </w:p>
    <w:p w14:paraId="12465997" w14:textId="33C3F3F8" w:rsidR="00E320D6" w:rsidRDefault="00564AD3" w:rsidP="00E320D6">
      <w:pPr>
        <w:pStyle w:val="punktlistastruktiv"/>
      </w:pPr>
      <w:r>
        <w:t>Personalsidan</w:t>
      </w:r>
      <w:r w:rsidR="00E320D6" w:rsidRPr="007E2C2C">
        <w:t>: Lönebesked, sök semester</w:t>
      </w:r>
    </w:p>
    <w:p w14:paraId="2FE7B0E6" w14:textId="77777777" w:rsidR="00E320D6" w:rsidRDefault="00E320D6" w:rsidP="00E320D6">
      <w:pPr>
        <w:pStyle w:val="punktlistastruktiv"/>
      </w:pPr>
      <w:r>
        <w:t>K</w:t>
      </w:r>
      <w:r w:rsidRPr="007E2C2C">
        <w:t>ostavdrag</w:t>
      </w:r>
    </w:p>
    <w:p w14:paraId="667A467D" w14:textId="77777777" w:rsidR="00E320D6" w:rsidRPr="007E2C2C" w:rsidRDefault="00E320D6" w:rsidP="00E320D6">
      <w:pPr>
        <w:pStyle w:val="punktlistastruktiv"/>
      </w:pPr>
      <w:r>
        <w:t>I</w:t>
      </w:r>
      <w:r w:rsidRPr="007E2C2C">
        <w:t>nköp med egna utlägg, till exempel friskvårdsbidrag</w:t>
      </w:r>
    </w:p>
    <w:p w14:paraId="666704A4" w14:textId="77777777" w:rsidR="00546458" w:rsidRPr="00546458" w:rsidRDefault="00546458" w:rsidP="00546458"/>
    <w:sectPr w:rsidR="00546458" w:rsidRPr="00546458" w:rsidSect="00B5412B">
      <w:headerReference w:type="even" r:id="rId7"/>
      <w:headerReference w:type="default" r:id="rId8"/>
      <w:headerReference w:type="first" r:id="rId9"/>
      <w:pgSz w:w="11906" w:h="16838"/>
      <w:pgMar w:top="2835" w:right="567" w:bottom="851" w:left="34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80190" w14:textId="77777777" w:rsidR="00046E77" w:rsidRDefault="00046E77" w:rsidP="00F901B3">
      <w:pPr>
        <w:spacing w:after="0"/>
      </w:pPr>
      <w:r>
        <w:separator/>
      </w:r>
    </w:p>
  </w:endnote>
  <w:endnote w:type="continuationSeparator" w:id="0">
    <w:p w14:paraId="0FBB12BF" w14:textId="77777777" w:rsidR="00046E77" w:rsidRDefault="00046E77" w:rsidP="00F901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rage Sans">
    <w:panose1 w:val="02000503040000020003"/>
    <w:charset w:val="00"/>
    <w:family w:val="auto"/>
    <w:pitch w:val="variable"/>
    <w:sig w:usb0="A00000AF" w:usb1="5000204B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BDC2C2" w14:textId="77777777" w:rsidR="00046E77" w:rsidRDefault="00046E77" w:rsidP="00F901B3">
      <w:pPr>
        <w:spacing w:after="0"/>
      </w:pPr>
      <w:r>
        <w:separator/>
      </w:r>
    </w:p>
  </w:footnote>
  <w:footnote w:type="continuationSeparator" w:id="0">
    <w:p w14:paraId="297C0422" w14:textId="77777777" w:rsidR="00046E77" w:rsidRDefault="00046E77" w:rsidP="00F901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9FFA7" w14:textId="277E01AC" w:rsidR="000C59FE" w:rsidRDefault="00000000">
    <w:pPr>
      <w:pStyle w:val="Sidhuvud"/>
    </w:pPr>
    <w:r>
      <w:rPr>
        <w:noProof/>
      </w:rPr>
      <w:pict w14:anchorId="2812F0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75126" o:spid="_x0000_s1029" type="#_x0000_t75" style="position:absolute;margin-left:0;margin-top:0;width:3840.25pt;height:30in;z-index:-251656192;mso-position-horizontal:center;mso-position-horizontal-relative:margin;mso-position-vertical:center;mso-position-vertical-relative:margin" o:allowincell="f">
          <v:imagedata r:id="rId1" o:title="EFEDE6_SP_b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79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820"/>
      <w:gridCol w:w="1417"/>
      <w:gridCol w:w="851"/>
      <w:gridCol w:w="850"/>
    </w:tblGrid>
    <w:tr w:rsidR="00C544ED" w14:paraId="2E75E058" w14:textId="77777777" w:rsidTr="00E22413">
      <w:trPr>
        <w:trHeight w:val="560"/>
      </w:trPr>
      <w:tc>
        <w:tcPr>
          <w:tcW w:w="7938" w:type="dxa"/>
          <w:gridSpan w:val="4"/>
          <w:tcBorders>
            <w:bottom w:val="single" w:sz="4" w:space="0" w:color="auto"/>
          </w:tcBorders>
          <w:vAlign w:val="bottom"/>
        </w:tcPr>
        <w:p w14:paraId="150E3071" w14:textId="77777777" w:rsidR="00C544ED" w:rsidRDefault="0065090B" w:rsidP="0065090B">
          <w:pPr>
            <w:spacing w:after="0"/>
            <w:jc w:val="right"/>
            <w:rPr>
              <w:rFonts w:ascii="Average Sans" w:hAnsi="Average Sans" w:cs="Arial"/>
              <w:smallCaps/>
              <w:spacing w:val="30"/>
              <w:sz w:val="24"/>
              <w:szCs w:val="24"/>
            </w:rPr>
          </w:pPr>
          <w:r>
            <w:rPr>
              <w:rFonts w:ascii="Average Sans" w:hAnsi="Average Sans" w:cs="Arial"/>
              <w:smallCaps/>
              <w:spacing w:val="30"/>
              <w:sz w:val="24"/>
              <w:szCs w:val="24"/>
            </w:rPr>
            <w:t>Gårdsskolan</w:t>
          </w:r>
        </w:p>
        <w:p w14:paraId="5C651F7D" w14:textId="77777777" w:rsidR="0065090B" w:rsidRPr="0065090B" w:rsidRDefault="0065090B" w:rsidP="00487BAA">
          <w:pPr>
            <w:spacing w:after="100"/>
            <w:jc w:val="right"/>
            <w:rPr>
              <w:rFonts w:ascii="Average Sans" w:hAnsi="Average Sans" w:cs="Arial"/>
              <w:szCs w:val="24"/>
            </w:rPr>
          </w:pPr>
          <w:r w:rsidRPr="0065090B">
            <w:rPr>
              <w:rFonts w:ascii="Average Sans" w:hAnsi="Average Sans" w:cs="Arial"/>
              <w:szCs w:val="24"/>
            </w:rPr>
            <w:t>Utbildningsförvaltningen</w:t>
          </w:r>
        </w:p>
      </w:tc>
    </w:tr>
    <w:tr w:rsidR="00C544ED" w14:paraId="2031ABFD" w14:textId="77777777" w:rsidTr="00E22413">
      <w:tc>
        <w:tcPr>
          <w:tcW w:w="48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tcMar>
            <w:top w:w="57" w:type="dxa"/>
            <w:bottom w:w="57" w:type="dxa"/>
          </w:tcMar>
          <w:vAlign w:val="center"/>
        </w:tcPr>
        <w:p w14:paraId="7B2C52F4" w14:textId="77777777" w:rsidR="00C544ED" w:rsidRPr="00813014" w:rsidRDefault="00C544ED" w:rsidP="00F901B3">
          <w:pPr>
            <w:spacing w:after="0"/>
            <w:rPr>
              <w:rFonts w:cs="Arial"/>
              <w:sz w:val="12"/>
              <w:szCs w:val="12"/>
            </w:rPr>
          </w:pPr>
          <w:r w:rsidRPr="00813014">
            <w:rPr>
              <w:rFonts w:cs="Arial"/>
              <w:sz w:val="12"/>
              <w:szCs w:val="12"/>
            </w:rPr>
            <w:t>Författare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tcMar>
            <w:top w:w="57" w:type="dxa"/>
            <w:bottom w:w="57" w:type="dxa"/>
          </w:tcMar>
          <w:vAlign w:val="center"/>
        </w:tcPr>
        <w:p w14:paraId="6E774350" w14:textId="77777777" w:rsidR="00C544ED" w:rsidRPr="00813014" w:rsidRDefault="00C544ED" w:rsidP="00F901B3">
          <w:pPr>
            <w:spacing w:after="0"/>
            <w:rPr>
              <w:rFonts w:cs="Arial"/>
              <w:sz w:val="12"/>
              <w:szCs w:val="12"/>
            </w:rPr>
          </w:pPr>
          <w:r w:rsidRPr="00813014">
            <w:rPr>
              <w:rFonts w:cs="Arial"/>
              <w:sz w:val="12"/>
              <w:szCs w:val="12"/>
            </w:rPr>
            <w:t>Datum</w:t>
          </w:r>
        </w:p>
      </w:tc>
      <w:tc>
        <w:tcPr>
          <w:tcW w:w="8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tcMar>
            <w:top w:w="57" w:type="dxa"/>
            <w:bottom w:w="57" w:type="dxa"/>
          </w:tcMar>
          <w:vAlign w:val="center"/>
        </w:tcPr>
        <w:p w14:paraId="705E4AD2" w14:textId="77777777" w:rsidR="00C544ED" w:rsidRPr="00813014" w:rsidRDefault="00C544ED" w:rsidP="00F901B3">
          <w:pPr>
            <w:spacing w:after="0"/>
            <w:rPr>
              <w:rFonts w:cs="Arial"/>
              <w:sz w:val="12"/>
              <w:szCs w:val="12"/>
            </w:rPr>
          </w:pPr>
          <w:r w:rsidRPr="00813014">
            <w:rPr>
              <w:rFonts w:cs="Arial"/>
              <w:sz w:val="12"/>
              <w:szCs w:val="12"/>
            </w:rPr>
            <w:t>Version</w:t>
          </w:r>
        </w:p>
      </w:tc>
      <w:tc>
        <w:tcPr>
          <w:tcW w:w="8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tcMar>
            <w:top w:w="57" w:type="dxa"/>
            <w:bottom w:w="57" w:type="dxa"/>
          </w:tcMar>
          <w:vAlign w:val="center"/>
        </w:tcPr>
        <w:p w14:paraId="6C6956BE" w14:textId="77777777" w:rsidR="00C544ED" w:rsidRPr="00813014" w:rsidRDefault="00C544ED" w:rsidP="00F901B3">
          <w:pPr>
            <w:spacing w:after="0"/>
            <w:rPr>
              <w:rFonts w:cs="Arial"/>
              <w:sz w:val="12"/>
              <w:szCs w:val="12"/>
            </w:rPr>
          </w:pPr>
          <w:r w:rsidRPr="00813014">
            <w:rPr>
              <w:rFonts w:cs="Arial"/>
              <w:sz w:val="12"/>
              <w:szCs w:val="12"/>
            </w:rPr>
            <w:t>Sida</w:t>
          </w:r>
        </w:p>
      </w:tc>
    </w:tr>
    <w:tr w:rsidR="00C544ED" w14:paraId="0C12D11B" w14:textId="77777777" w:rsidTr="00E22413">
      <w:trPr>
        <w:trHeight w:val="340"/>
      </w:trPr>
      <w:tc>
        <w:tcPr>
          <w:tcW w:w="48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2C9FD138" w14:textId="4A7855F0" w:rsidR="00C544ED" w:rsidRPr="00813014" w:rsidRDefault="002C54C6" w:rsidP="00F901B3">
          <w:pPr>
            <w:spacing w:after="0"/>
            <w:rPr>
              <w:rFonts w:cs="Arial"/>
            </w:rPr>
          </w:pPr>
          <w:r>
            <w:rPr>
              <w:rFonts w:cs="Arial"/>
            </w:rPr>
            <w:t xml:space="preserve">Per </w:t>
          </w:r>
          <w:r w:rsidR="000F1991">
            <w:rPr>
              <w:rFonts w:cs="Arial"/>
            </w:rPr>
            <w:t>Persilja</w:t>
          </w:r>
          <w:r w:rsidR="000577ED">
            <w:rPr>
              <w:rFonts w:cs="Arial"/>
            </w:rPr>
            <w:t>, administrativ chef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0A2A0FB0" w14:textId="51ADEE4D" w:rsidR="00C544ED" w:rsidRPr="00813014" w:rsidRDefault="002C54C6" w:rsidP="00F901B3">
          <w:pPr>
            <w:spacing w:after="0"/>
            <w:rPr>
              <w:rFonts w:cs="Arial"/>
            </w:rPr>
          </w:pPr>
          <w:r>
            <w:rPr>
              <w:rFonts w:cs="Arial"/>
            </w:rPr>
            <w:t>202</w:t>
          </w:r>
          <w:r w:rsidR="000C59FE">
            <w:rPr>
              <w:rFonts w:cs="Arial"/>
            </w:rPr>
            <w:t>4-07-15</w:t>
          </w:r>
        </w:p>
      </w:tc>
      <w:tc>
        <w:tcPr>
          <w:tcW w:w="8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0AA88B36" w14:textId="77777777" w:rsidR="00C544ED" w:rsidRPr="00813014" w:rsidRDefault="00C544ED" w:rsidP="00F901B3">
          <w:pPr>
            <w:spacing w:after="0"/>
            <w:rPr>
              <w:rFonts w:cs="Arial"/>
            </w:rPr>
          </w:pPr>
          <w:r w:rsidRPr="00813014">
            <w:rPr>
              <w:rFonts w:cs="Arial"/>
            </w:rPr>
            <w:t>PA</w:t>
          </w:r>
          <w:r w:rsidR="00D636BD">
            <w:rPr>
              <w:rFonts w:cs="Arial"/>
            </w:rPr>
            <w:t>1</w:t>
          </w:r>
        </w:p>
      </w:tc>
      <w:tc>
        <w:tcPr>
          <w:tcW w:w="8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7EF159E6" w14:textId="77777777" w:rsidR="00C544ED" w:rsidRPr="00813014" w:rsidRDefault="00C544ED" w:rsidP="00F901B3">
          <w:pPr>
            <w:spacing w:after="0"/>
            <w:rPr>
              <w:rFonts w:cs="Arial"/>
            </w:rPr>
          </w:pPr>
          <w:r w:rsidRPr="00813014">
            <w:rPr>
              <w:rFonts w:cs="Arial"/>
            </w:rPr>
            <w:fldChar w:fldCharType="begin"/>
          </w:r>
          <w:r w:rsidRPr="00813014">
            <w:rPr>
              <w:rFonts w:cs="Arial"/>
            </w:rPr>
            <w:instrText>\PAGE arab</w:instrText>
          </w:r>
          <w:r w:rsidRPr="00813014">
            <w:rPr>
              <w:rFonts w:cs="Arial"/>
            </w:rPr>
            <w:fldChar w:fldCharType="separate"/>
          </w:r>
          <w:r w:rsidRPr="00813014">
            <w:rPr>
              <w:rFonts w:cs="Arial"/>
            </w:rPr>
            <w:t>1</w:t>
          </w:r>
          <w:r w:rsidRPr="00813014">
            <w:rPr>
              <w:rFonts w:cs="Arial"/>
            </w:rPr>
            <w:fldChar w:fldCharType="end"/>
          </w:r>
          <w:r w:rsidRPr="00813014">
            <w:rPr>
              <w:rFonts w:cs="Arial"/>
            </w:rPr>
            <w:t xml:space="preserve"> (</w:t>
          </w:r>
          <w:r w:rsidRPr="00813014">
            <w:rPr>
              <w:rFonts w:cs="Arial"/>
            </w:rPr>
            <w:fldChar w:fldCharType="begin"/>
          </w:r>
          <w:r w:rsidRPr="00813014">
            <w:rPr>
              <w:rFonts w:cs="Arial"/>
            </w:rPr>
            <w:instrText xml:space="preserve">\NUMPAGES </w:instrText>
          </w:r>
          <w:r w:rsidRPr="00813014">
            <w:rPr>
              <w:rFonts w:cs="Arial"/>
            </w:rPr>
            <w:fldChar w:fldCharType="separate"/>
          </w:r>
          <w:r w:rsidRPr="00813014">
            <w:rPr>
              <w:rFonts w:cs="Arial"/>
            </w:rPr>
            <w:t>1</w:t>
          </w:r>
          <w:r w:rsidRPr="00813014">
            <w:rPr>
              <w:rFonts w:cs="Arial"/>
            </w:rPr>
            <w:fldChar w:fldCharType="end"/>
          </w:r>
          <w:r w:rsidRPr="00813014">
            <w:rPr>
              <w:rFonts w:cs="Arial"/>
            </w:rPr>
            <w:t>)</w:t>
          </w:r>
        </w:p>
      </w:tc>
    </w:tr>
  </w:tbl>
  <w:p w14:paraId="48ECB8B9" w14:textId="79AA408C" w:rsidR="00F901B3" w:rsidRDefault="00000000">
    <w:pPr>
      <w:pStyle w:val="Sidhuvud"/>
    </w:pPr>
    <w:r>
      <w:rPr>
        <w:noProof/>
      </w:rPr>
      <w:pict w14:anchorId="137B3C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75127" o:spid="_x0000_s1030" type="#_x0000_t75" style="position:absolute;margin-left:0;margin-top:0;width:3840.25pt;height:30in;z-index:-251655168;mso-position-horizontal:center;mso-position-horizontal-relative:margin;mso-position-vertical:center;mso-position-vertical-relative:margin" o:allowincell="f">
          <v:imagedata r:id="rId1" o:title="EFEDE6_SP_bg"/>
          <w10:wrap anchorx="margin" anchory="margin"/>
        </v:shape>
      </w:pict>
    </w:r>
    <w:r w:rsidR="000577ED">
      <w:rPr>
        <w:noProof/>
      </w:rPr>
      <w:drawing>
        <wp:anchor distT="0" distB="0" distL="114300" distR="114300" simplePos="0" relativeHeight="251658240" behindDoc="0" locked="0" layoutInCell="1" allowOverlap="1" wp14:anchorId="390CA2B0" wp14:editId="34C9FC8D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540000" cy="540000"/>
          <wp:effectExtent l="0" t="0" r="0" b="0"/>
          <wp:wrapNone/>
          <wp:docPr id="711949709" name="Bildobjekt 1" descr="En bild som visar solros, växt, gul, blomma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1949709" name="Bildobjekt 1" descr="En bild som visar solros, växt, gul, blomma&#10;&#10;Automatiskt genererad beskrivn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4F2F5" w14:textId="6C0A87F4" w:rsidR="000C59FE" w:rsidRDefault="00000000">
    <w:pPr>
      <w:pStyle w:val="Sidhuvud"/>
    </w:pPr>
    <w:r>
      <w:rPr>
        <w:noProof/>
      </w:rPr>
      <w:pict w14:anchorId="6B0E87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75125" o:spid="_x0000_s1028" type="#_x0000_t75" style="position:absolute;margin-left:0;margin-top:0;width:3840.25pt;height:30in;z-index:-251657216;mso-position-horizontal:center;mso-position-horizontal-relative:margin;mso-position-vertical:center;mso-position-vertical-relative:margin" o:allowincell="f">
          <v:imagedata r:id="rId1" o:title="EFEDE6_SP_b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CC25DD"/>
    <w:multiLevelType w:val="hybridMultilevel"/>
    <w:tmpl w:val="A67E9AEA"/>
    <w:lvl w:ilvl="0" w:tplc="041D000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17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89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12" w:hanging="360"/>
      </w:pPr>
      <w:rPr>
        <w:rFonts w:ascii="Wingdings" w:hAnsi="Wingdings" w:hint="default"/>
      </w:rPr>
    </w:lvl>
  </w:abstractNum>
  <w:abstractNum w:abstractNumId="1" w15:restartNumberingAfterBreak="0">
    <w:nsid w:val="2AEE1F8E"/>
    <w:multiLevelType w:val="hybridMultilevel"/>
    <w:tmpl w:val="79A093FE"/>
    <w:lvl w:ilvl="0" w:tplc="041D000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17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89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12" w:hanging="360"/>
      </w:pPr>
      <w:rPr>
        <w:rFonts w:ascii="Wingdings" w:hAnsi="Wingdings" w:hint="default"/>
      </w:rPr>
    </w:lvl>
  </w:abstractNum>
  <w:abstractNum w:abstractNumId="2" w15:restartNumberingAfterBreak="0">
    <w:nsid w:val="2C834D84"/>
    <w:multiLevelType w:val="multilevel"/>
    <w:tmpl w:val="187E208C"/>
    <w:lvl w:ilvl="0">
      <w:start w:val="1"/>
      <w:numFmt w:val="decimal"/>
      <w:pStyle w:val="Rubrik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5D03644"/>
    <w:multiLevelType w:val="hybridMultilevel"/>
    <w:tmpl w:val="244E08CA"/>
    <w:lvl w:ilvl="0" w:tplc="97AE715A">
      <w:start w:val="1"/>
      <w:numFmt w:val="decimal"/>
      <w:lvlText w:val="%1."/>
      <w:lvlJc w:val="left"/>
      <w:pPr>
        <w:ind w:left="285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3572" w:hanging="360"/>
      </w:pPr>
    </w:lvl>
    <w:lvl w:ilvl="2" w:tplc="041D001B" w:tentative="1">
      <w:start w:val="1"/>
      <w:numFmt w:val="lowerRoman"/>
      <w:lvlText w:val="%3."/>
      <w:lvlJc w:val="right"/>
      <w:pPr>
        <w:ind w:left="4292" w:hanging="180"/>
      </w:pPr>
    </w:lvl>
    <w:lvl w:ilvl="3" w:tplc="041D000F" w:tentative="1">
      <w:start w:val="1"/>
      <w:numFmt w:val="decimal"/>
      <w:lvlText w:val="%4."/>
      <w:lvlJc w:val="left"/>
      <w:pPr>
        <w:ind w:left="5012" w:hanging="360"/>
      </w:pPr>
    </w:lvl>
    <w:lvl w:ilvl="4" w:tplc="041D0019" w:tentative="1">
      <w:start w:val="1"/>
      <w:numFmt w:val="lowerLetter"/>
      <w:lvlText w:val="%5."/>
      <w:lvlJc w:val="left"/>
      <w:pPr>
        <w:ind w:left="5732" w:hanging="360"/>
      </w:pPr>
    </w:lvl>
    <w:lvl w:ilvl="5" w:tplc="041D001B" w:tentative="1">
      <w:start w:val="1"/>
      <w:numFmt w:val="lowerRoman"/>
      <w:lvlText w:val="%6."/>
      <w:lvlJc w:val="right"/>
      <w:pPr>
        <w:ind w:left="6452" w:hanging="180"/>
      </w:pPr>
    </w:lvl>
    <w:lvl w:ilvl="6" w:tplc="041D000F" w:tentative="1">
      <w:start w:val="1"/>
      <w:numFmt w:val="decimal"/>
      <w:lvlText w:val="%7."/>
      <w:lvlJc w:val="left"/>
      <w:pPr>
        <w:ind w:left="7172" w:hanging="360"/>
      </w:pPr>
    </w:lvl>
    <w:lvl w:ilvl="7" w:tplc="041D0019" w:tentative="1">
      <w:start w:val="1"/>
      <w:numFmt w:val="lowerLetter"/>
      <w:lvlText w:val="%8."/>
      <w:lvlJc w:val="left"/>
      <w:pPr>
        <w:ind w:left="7892" w:hanging="360"/>
      </w:pPr>
    </w:lvl>
    <w:lvl w:ilvl="8" w:tplc="041D001B" w:tentative="1">
      <w:start w:val="1"/>
      <w:numFmt w:val="lowerRoman"/>
      <w:lvlText w:val="%9."/>
      <w:lvlJc w:val="right"/>
      <w:pPr>
        <w:ind w:left="8612" w:hanging="180"/>
      </w:pPr>
    </w:lvl>
  </w:abstractNum>
  <w:abstractNum w:abstractNumId="4" w15:restartNumberingAfterBreak="0">
    <w:nsid w:val="36157403"/>
    <w:multiLevelType w:val="hybridMultilevel"/>
    <w:tmpl w:val="C0EA74AC"/>
    <w:lvl w:ilvl="0" w:tplc="4A40C7B0">
      <w:start w:val="1"/>
      <w:numFmt w:val="bullet"/>
      <w:pStyle w:val="punktlistastruktiv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E63DD"/>
    <w:multiLevelType w:val="hybridMultilevel"/>
    <w:tmpl w:val="444C771C"/>
    <w:lvl w:ilvl="0" w:tplc="FD48428A">
      <w:start w:val="1"/>
      <w:numFmt w:val="decimal"/>
      <w:pStyle w:val="nummerlistastruktiv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90330"/>
    <w:multiLevelType w:val="hybridMultilevel"/>
    <w:tmpl w:val="08B0BED8"/>
    <w:lvl w:ilvl="0" w:tplc="041D000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17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89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12" w:hanging="360"/>
      </w:pPr>
      <w:rPr>
        <w:rFonts w:ascii="Wingdings" w:hAnsi="Wingdings" w:hint="default"/>
      </w:rPr>
    </w:lvl>
  </w:abstractNum>
  <w:abstractNum w:abstractNumId="7" w15:restartNumberingAfterBreak="0">
    <w:nsid w:val="4B2218F9"/>
    <w:multiLevelType w:val="hybridMultilevel"/>
    <w:tmpl w:val="A41A2D58"/>
    <w:lvl w:ilvl="0" w:tplc="041D000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17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89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12" w:hanging="360"/>
      </w:pPr>
      <w:rPr>
        <w:rFonts w:ascii="Wingdings" w:hAnsi="Wingdings" w:hint="default"/>
      </w:rPr>
    </w:lvl>
  </w:abstractNum>
  <w:abstractNum w:abstractNumId="8" w15:restartNumberingAfterBreak="0">
    <w:nsid w:val="4D9C294F"/>
    <w:multiLevelType w:val="hybridMultilevel"/>
    <w:tmpl w:val="F9526C6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3A1415"/>
    <w:multiLevelType w:val="hybridMultilevel"/>
    <w:tmpl w:val="5950DD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634866"/>
    <w:multiLevelType w:val="hybridMultilevel"/>
    <w:tmpl w:val="45EE30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0E6FFF"/>
    <w:multiLevelType w:val="hybridMultilevel"/>
    <w:tmpl w:val="B47EBFEE"/>
    <w:lvl w:ilvl="0" w:tplc="99061570">
      <w:start w:val="1"/>
      <w:numFmt w:val="decimal"/>
      <w:lvlText w:val="%1."/>
      <w:lvlJc w:val="left"/>
      <w:pPr>
        <w:ind w:left="249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3212" w:hanging="360"/>
      </w:pPr>
    </w:lvl>
    <w:lvl w:ilvl="2" w:tplc="041D001B" w:tentative="1">
      <w:start w:val="1"/>
      <w:numFmt w:val="lowerRoman"/>
      <w:lvlText w:val="%3."/>
      <w:lvlJc w:val="right"/>
      <w:pPr>
        <w:ind w:left="3932" w:hanging="180"/>
      </w:pPr>
    </w:lvl>
    <w:lvl w:ilvl="3" w:tplc="041D000F" w:tentative="1">
      <w:start w:val="1"/>
      <w:numFmt w:val="decimal"/>
      <w:lvlText w:val="%4."/>
      <w:lvlJc w:val="left"/>
      <w:pPr>
        <w:ind w:left="4652" w:hanging="360"/>
      </w:pPr>
    </w:lvl>
    <w:lvl w:ilvl="4" w:tplc="041D0019" w:tentative="1">
      <w:start w:val="1"/>
      <w:numFmt w:val="lowerLetter"/>
      <w:lvlText w:val="%5."/>
      <w:lvlJc w:val="left"/>
      <w:pPr>
        <w:ind w:left="5372" w:hanging="360"/>
      </w:pPr>
    </w:lvl>
    <w:lvl w:ilvl="5" w:tplc="041D001B" w:tentative="1">
      <w:start w:val="1"/>
      <w:numFmt w:val="lowerRoman"/>
      <w:lvlText w:val="%6."/>
      <w:lvlJc w:val="right"/>
      <w:pPr>
        <w:ind w:left="6092" w:hanging="180"/>
      </w:pPr>
    </w:lvl>
    <w:lvl w:ilvl="6" w:tplc="041D000F" w:tentative="1">
      <w:start w:val="1"/>
      <w:numFmt w:val="decimal"/>
      <w:lvlText w:val="%7."/>
      <w:lvlJc w:val="left"/>
      <w:pPr>
        <w:ind w:left="6812" w:hanging="360"/>
      </w:pPr>
    </w:lvl>
    <w:lvl w:ilvl="7" w:tplc="041D0019" w:tentative="1">
      <w:start w:val="1"/>
      <w:numFmt w:val="lowerLetter"/>
      <w:lvlText w:val="%8."/>
      <w:lvlJc w:val="left"/>
      <w:pPr>
        <w:ind w:left="7532" w:hanging="360"/>
      </w:pPr>
    </w:lvl>
    <w:lvl w:ilvl="8" w:tplc="041D001B" w:tentative="1">
      <w:start w:val="1"/>
      <w:numFmt w:val="lowerRoman"/>
      <w:lvlText w:val="%9."/>
      <w:lvlJc w:val="right"/>
      <w:pPr>
        <w:ind w:left="8252" w:hanging="180"/>
      </w:pPr>
    </w:lvl>
  </w:abstractNum>
  <w:num w:numId="1" w16cid:durableId="2139882850">
    <w:abstractNumId w:val="2"/>
  </w:num>
  <w:num w:numId="2" w16cid:durableId="1058018731">
    <w:abstractNumId w:val="0"/>
  </w:num>
  <w:num w:numId="3" w16cid:durableId="29040354">
    <w:abstractNumId w:val="11"/>
  </w:num>
  <w:num w:numId="4" w16cid:durableId="73555691">
    <w:abstractNumId w:val="3"/>
  </w:num>
  <w:num w:numId="5" w16cid:durableId="890533918">
    <w:abstractNumId w:val="9"/>
  </w:num>
  <w:num w:numId="6" w16cid:durableId="1542664781">
    <w:abstractNumId w:val="5"/>
  </w:num>
  <w:num w:numId="7" w16cid:durableId="1360087367">
    <w:abstractNumId w:val="10"/>
  </w:num>
  <w:num w:numId="8" w16cid:durableId="936209617">
    <w:abstractNumId w:val="8"/>
  </w:num>
  <w:num w:numId="9" w16cid:durableId="1322080289">
    <w:abstractNumId w:val="4"/>
  </w:num>
  <w:num w:numId="10" w16cid:durableId="126314359">
    <w:abstractNumId w:val="7"/>
  </w:num>
  <w:num w:numId="11" w16cid:durableId="1183855834">
    <w:abstractNumId w:val="1"/>
  </w:num>
  <w:num w:numId="12" w16cid:durableId="10425538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0D6"/>
    <w:rsid w:val="000069A1"/>
    <w:rsid w:val="00011616"/>
    <w:rsid w:val="0002681A"/>
    <w:rsid w:val="00032DA4"/>
    <w:rsid w:val="00041097"/>
    <w:rsid w:val="00046E77"/>
    <w:rsid w:val="00052A1E"/>
    <w:rsid w:val="000577ED"/>
    <w:rsid w:val="000C59FE"/>
    <w:rsid w:val="000D6F38"/>
    <w:rsid w:val="000F1991"/>
    <w:rsid w:val="00166F5D"/>
    <w:rsid w:val="001974F6"/>
    <w:rsid w:val="001D7E12"/>
    <w:rsid w:val="0023796A"/>
    <w:rsid w:val="00265FC0"/>
    <w:rsid w:val="00271897"/>
    <w:rsid w:val="002B0FF3"/>
    <w:rsid w:val="002C54C6"/>
    <w:rsid w:val="002D1668"/>
    <w:rsid w:val="002F66F3"/>
    <w:rsid w:val="003D13E6"/>
    <w:rsid w:val="003F794F"/>
    <w:rsid w:val="0044281E"/>
    <w:rsid w:val="00487BAA"/>
    <w:rsid w:val="00487E1A"/>
    <w:rsid w:val="00497C4E"/>
    <w:rsid w:val="004A6D49"/>
    <w:rsid w:val="004B1ED4"/>
    <w:rsid w:val="004E0AB4"/>
    <w:rsid w:val="0051151F"/>
    <w:rsid w:val="00517203"/>
    <w:rsid w:val="00520A72"/>
    <w:rsid w:val="00546458"/>
    <w:rsid w:val="005532A4"/>
    <w:rsid w:val="00564AD3"/>
    <w:rsid w:val="00567263"/>
    <w:rsid w:val="005A2BF0"/>
    <w:rsid w:val="005F7E5F"/>
    <w:rsid w:val="006229FE"/>
    <w:rsid w:val="0065090B"/>
    <w:rsid w:val="00675F5B"/>
    <w:rsid w:val="006A2C0B"/>
    <w:rsid w:val="006F24A7"/>
    <w:rsid w:val="007443AD"/>
    <w:rsid w:val="0076400C"/>
    <w:rsid w:val="00776217"/>
    <w:rsid w:val="0077791C"/>
    <w:rsid w:val="007B5859"/>
    <w:rsid w:val="007B5F15"/>
    <w:rsid w:val="00817A2C"/>
    <w:rsid w:val="00837901"/>
    <w:rsid w:val="00845777"/>
    <w:rsid w:val="00846BED"/>
    <w:rsid w:val="00854548"/>
    <w:rsid w:val="00873BC9"/>
    <w:rsid w:val="00885337"/>
    <w:rsid w:val="0093613D"/>
    <w:rsid w:val="009753F4"/>
    <w:rsid w:val="00993A07"/>
    <w:rsid w:val="009D0636"/>
    <w:rsid w:val="009E3C62"/>
    <w:rsid w:val="009E4A4E"/>
    <w:rsid w:val="00A13160"/>
    <w:rsid w:val="00A1701C"/>
    <w:rsid w:val="00A4374A"/>
    <w:rsid w:val="00A8177C"/>
    <w:rsid w:val="00A86056"/>
    <w:rsid w:val="00AE1ADC"/>
    <w:rsid w:val="00AE436F"/>
    <w:rsid w:val="00AF7396"/>
    <w:rsid w:val="00B05B5D"/>
    <w:rsid w:val="00B5412B"/>
    <w:rsid w:val="00B85FFC"/>
    <w:rsid w:val="00B9117B"/>
    <w:rsid w:val="00BA302B"/>
    <w:rsid w:val="00BC788D"/>
    <w:rsid w:val="00C416C8"/>
    <w:rsid w:val="00C544ED"/>
    <w:rsid w:val="00C65271"/>
    <w:rsid w:val="00C86C35"/>
    <w:rsid w:val="00CA2BF5"/>
    <w:rsid w:val="00D130EC"/>
    <w:rsid w:val="00D205BD"/>
    <w:rsid w:val="00D3022B"/>
    <w:rsid w:val="00D45B6D"/>
    <w:rsid w:val="00D636BD"/>
    <w:rsid w:val="00DC48ED"/>
    <w:rsid w:val="00DE37B1"/>
    <w:rsid w:val="00DF289F"/>
    <w:rsid w:val="00E22413"/>
    <w:rsid w:val="00E30A2F"/>
    <w:rsid w:val="00E320D6"/>
    <w:rsid w:val="00E462D3"/>
    <w:rsid w:val="00E66C4D"/>
    <w:rsid w:val="00EA4CE6"/>
    <w:rsid w:val="00EC0549"/>
    <w:rsid w:val="00EC342E"/>
    <w:rsid w:val="00EC5DB0"/>
    <w:rsid w:val="00EF1D74"/>
    <w:rsid w:val="00F179F7"/>
    <w:rsid w:val="00F22026"/>
    <w:rsid w:val="00F81EF1"/>
    <w:rsid w:val="00F901B3"/>
    <w:rsid w:val="00F91EE1"/>
    <w:rsid w:val="00F939BC"/>
    <w:rsid w:val="00FB3333"/>
    <w:rsid w:val="00FE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4CC504"/>
  <w15:chartTrackingRefBased/>
  <w15:docId w15:val="{2C0FE2DC-6C2D-4189-BE8B-DCE2A55B5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C4E"/>
    <w:pPr>
      <w:spacing w:after="120" w:line="240" w:lineRule="auto"/>
    </w:pPr>
  </w:style>
  <w:style w:type="paragraph" w:styleId="Rubrik1">
    <w:name w:val="heading 1"/>
    <w:basedOn w:val="Normal"/>
    <w:next w:val="Normal"/>
    <w:link w:val="Rubrik1Char"/>
    <w:qFormat/>
    <w:rsid w:val="00DC48ED"/>
    <w:pPr>
      <w:keepNext/>
      <w:keepLines/>
      <w:numPr>
        <w:numId w:val="1"/>
      </w:numPr>
      <w:spacing w:before="360" w:after="240"/>
      <w:ind w:left="0" w:hanging="1134"/>
      <w:outlineLvl w:val="0"/>
    </w:pPr>
    <w:rPr>
      <w:rFonts w:ascii="Average Sans" w:eastAsiaTheme="majorEastAsia" w:hAnsi="Average Sans" w:cstheme="majorBidi"/>
      <w:color w:val="00478B"/>
      <w:sz w:val="32"/>
      <w:szCs w:val="32"/>
    </w:rPr>
  </w:style>
  <w:style w:type="paragraph" w:styleId="Rubrik2">
    <w:name w:val="heading 2"/>
    <w:basedOn w:val="Normal"/>
    <w:next w:val="Normal"/>
    <w:link w:val="Rubrik2Char"/>
    <w:unhideWhenUsed/>
    <w:qFormat/>
    <w:rsid w:val="00DC48ED"/>
    <w:pPr>
      <w:keepNext/>
      <w:keepLines/>
      <w:numPr>
        <w:ilvl w:val="1"/>
        <w:numId w:val="1"/>
      </w:numPr>
      <w:spacing w:before="360" w:after="240"/>
      <w:ind w:left="0" w:hanging="1134"/>
      <w:outlineLvl w:val="1"/>
    </w:pPr>
    <w:rPr>
      <w:rFonts w:ascii="Average Sans" w:eastAsiaTheme="majorEastAsia" w:hAnsi="Average Sans" w:cstheme="majorBidi"/>
      <w:color w:val="00478B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845777"/>
    <w:pPr>
      <w:keepNext/>
      <w:keepLines/>
      <w:spacing w:before="240"/>
      <w:outlineLvl w:val="2"/>
    </w:pPr>
    <w:rPr>
      <w:rFonts w:ascii="Average Sans" w:eastAsiaTheme="majorEastAsia" w:hAnsi="Average Sans" w:cstheme="majorBidi"/>
      <w:b/>
      <w:bCs/>
      <w:color w:val="00478B"/>
      <w:sz w:val="22"/>
    </w:rPr>
  </w:style>
  <w:style w:type="paragraph" w:styleId="Rubrik4">
    <w:name w:val="heading 4"/>
    <w:basedOn w:val="Normal"/>
    <w:next w:val="Normal"/>
    <w:link w:val="Rubrik4Char"/>
    <w:unhideWhenUsed/>
    <w:qFormat/>
    <w:rsid w:val="007B5F1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nhideWhenUsed/>
    <w:qFormat/>
    <w:rsid w:val="007B5F1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nhideWhenUsed/>
    <w:qFormat/>
    <w:rsid w:val="007B5F1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nhideWhenUsed/>
    <w:qFormat/>
    <w:rsid w:val="007B5F1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nhideWhenUsed/>
    <w:qFormat/>
    <w:rsid w:val="007B5F1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nhideWhenUsed/>
    <w:qFormat/>
    <w:rsid w:val="007B5F1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var">
    <w:name w:val="svar"/>
    <w:uiPriority w:val="1"/>
    <w:qFormat/>
    <w:rsid w:val="00BA302B"/>
    <w:rPr>
      <w:rFonts w:ascii="Arial" w:hAnsi="Arial"/>
      <w:i/>
      <w:color w:val="009999"/>
      <w:sz w:val="18"/>
    </w:rPr>
  </w:style>
  <w:style w:type="character" w:styleId="Betoning">
    <w:name w:val="Emphasis"/>
    <w:qFormat/>
    <w:rsid w:val="00D205BD"/>
    <w:rPr>
      <w:rFonts w:ascii="Arial" w:hAnsi="Arial" w:cs="Arial"/>
      <w:b/>
      <w:bCs/>
      <w:i/>
      <w:color w:val="C00000"/>
    </w:rPr>
  </w:style>
  <w:style w:type="character" w:styleId="Hyperlnk">
    <w:name w:val="Hyperlink"/>
    <w:basedOn w:val="Standardstycketeckensnitt"/>
    <w:uiPriority w:val="99"/>
    <w:unhideWhenUsed/>
    <w:rsid w:val="00271897"/>
    <w:rPr>
      <w:rFonts w:ascii="Arial" w:hAnsi="Arial" w:cs="Arial" w:hint="default"/>
      <w:color w:val="0070C0"/>
      <w:sz w:val="20"/>
    </w:rPr>
  </w:style>
  <w:style w:type="character" w:customStyle="1" w:styleId="Rubrik1Char">
    <w:name w:val="Rubrik 1 Char"/>
    <w:basedOn w:val="Standardstycketeckensnitt"/>
    <w:link w:val="Rubrik1"/>
    <w:rsid w:val="00DC48ED"/>
    <w:rPr>
      <w:rFonts w:ascii="Average Sans" w:eastAsiaTheme="majorEastAsia" w:hAnsi="Average Sans" w:cstheme="majorBidi"/>
      <w:color w:val="00478B"/>
      <w:sz w:val="32"/>
      <w:szCs w:val="32"/>
    </w:rPr>
  </w:style>
  <w:style w:type="character" w:customStyle="1" w:styleId="Rubrik2Char">
    <w:name w:val="Rubrik 2 Char"/>
    <w:basedOn w:val="Standardstycketeckensnitt"/>
    <w:link w:val="Rubrik2"/>
    <w:rsid w:val="00DC48ED"/>
    <w:rPr>
      <w:rFonts w:ascii="Average Sans" w:eastAsiaTheme="majorEastAsia" w:hAnsi="Average Sans" w:cstheme="majorBidi"/>
      <w:color w:val="00478B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845777"/>
    <w:rPr>
      <w:rFonts w:ascii="Average Sans" w:eastAsiaTheme="majorEastAsia" w:hAnsi="Average Sans" w:cstheme="majorBidi"/>
      <w:b/>
      <w:bCs/>
      <w:color w:val="00478B"/>
      <w:sz w:val="22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B5F1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B5F1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B5F1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B5F1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B5F1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B5F15"/>
    <w:rPr>
      <w:rFonts w:asciiTheme="minorHAnsi" w:eastAsiaTheme="majorEastAsia" w:hAnsiTheme="minorHAnsi" w:cstheme="majorBidi"/>
      <w:color w:val="272727" w:themeColor="text1" w:themeTint="D8"/>
    </w:rPr>
  </w:style>
  <w:style w:type="paragraph" w:styleId="Rubrik">
    <w:name w:val="Title"/>
    <w:next w:val="Normal"/>
    <w:link w:val="RubrikChar"/>
    <w:uiPriority w:val="10"/>
    <w:qFormat/>
    <w:rsid w:val="0044281E"/>
    <w:pPr>
      <w:spacing w:before="840" w:after="480"/>
    </w:pPr>
    <w:rPr>
      <w:rFonts w:ascii="Average Sans" w:eastAsiaTheme="majorEastAsia" w:hAnsi="Average Sans" w:cstheme="majorBidi"/>
      <w:b/>
      <w:bCs/>
      <w:color w:val="00478B"/>
      <w:sz w:val="48"/>
      <w:szCs w:val="48"/>
    </w:rPr>
  </w:style>
  <w:style w:type="character" w:customStyle="1" w:styleId="RubrikChar">
    <w:name w:val="Rubrik Char"/>
    <w:basedOn w:val="Standardstycketeckensnitt"/>
    <w:link w:val="Rubrik"/>
    <w:uiPriority w:val="10"/>
    <w:rsid w:val="0044281E"/>
    <w:rPr>
      <w:rFonts w:ascii="Average Sans" w:eastAsiaTheme="majorEastAsia" w:hAnsi="Average Sans" w:cstheme="majorBidi"/>
      <w:b/>
      <w:bCs/>
      <w:color w:val="00478B"/>
      <w:sz w:val="48"/>
      <w:szCs w:val="48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B5F1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B5F1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B5F1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B5F1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B5F1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B5F15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B5F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B5F15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B5F15"/>
    <w:rPr>
      <w:b/>
      <w:bCs/>
      <w:smallCaps/>
      <w:color w:val="2F5496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F901B3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F901B3"/>
  </w:style>
  <w:style w:type="paragraph" w:styleId="Sidfot">
    <w:name w:val="footer"/>
    <w:basedOn w:val="Normal"/>
    <w:link w:val="SidfotChar"/>
    <w:uiPriority w:val="99"/>
    <w:unhideWhenUsed/>
    <w:rsid w:val="00F901B3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F901B3"/>
  </w:style>
  <w:style w:type="table" w:styleId="Tabellrutnt">
    <w:name w:val="Table Grid"/>
    <w:basedOn w:val="Normaltabell"/>
    <w:rsid w:val="00D3022B"/>
    <w:pPr>
      <w:spacing w:after="0" w:line="240" w:lineRule="auto"/>
    </w:pPr>
    <w:rPr>
      <w:rFonts w:eastAsia="Times New Roman" w:cs="Times New Roman"/>
      <w:kern w:val="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xt">
    <w:name w:val="Body Text"/>
    <w:basedOn w:val="Normal"/>
    <w:link w:val="BrdtextChar"/>
    <w:rsid w:val="005F7E5F"/>
    <w:pPr>
      <w:tabs>
        <w:tab w:val="left" w:pos="2852"/>
      </w:tabs>
      <w:ind w:left="2132"/>
    </w:pPr>
    <w:rPr>
      <w:rFonts w:ascii="Georgia" w:eastAsia="Times New Roman" w:hAnsi="Georgia" w:cs="Times New Roman"/>
      <w:kern w:val="0"/>
      <w:szCs w:val="18"/>
      <w:lang w:eastAsia="sv-SE"/>
      <w14:ligatures w14:val="none"/>
    </w:rPr>
  </w:style>
  <w:style w:type="character" w:customStyle="1" w:styleId="BrdtextChar">
    <w:name w:val="Brödtext Char"/>
    <w:basedOn w:val="Standardstycketeckensnitt"/>
    <w:link w:val="Brdtext"/>
    <w:rsid w:val="005F7E5F"/>
    <w:rPr>
      <w:rFonts w:ascii="Georgia" w:eastAsia="Times New Roman" w:hAnsi="Georgia" w:cs="Times New Roman"/>
      <w:kern w:val="0"/>
      <w:szCs w:val="18"/>
      <w:lang w:eastAsia="sv-SE"/>
      <w14:ligatures w14:val="none"/>
    </w:rPr>
  </w:style>
  <w:style w:type="paragraph" w:customStyle="1" w:styleId="TabellStruktiv">
    <w:name w:val="Tabell_Struktiv"/>
    <w:link w:val="TabellStruktivChar"/>
    <w:qFormat/>
    <w:rsid w:val="0051151F"/>
    <w:pPr>
      <w:spacing w:before="60" w:after="60" w:line="240" w:lineRule="auto"/>
    </w:pPr>
    <w:rPr>
      <w:rFonts w:eastAsia="Times New Roman" w:cs="Arial"/>
      <w:kern w:val="0"/>
      <w:sz w:val="18"/>
      <w:szCs w:val="18"/>
      <w:lang w:eastAsia="sv-SE"/>
    </w:rPr>
  </w:style>
  <w:style w:type="character" w:customStyle="1" w:styleId="TabellStruktivChar">
    <w:name w:val="Tabell_Struktiv Char"/>
    <w:basedOn w:val="Standardstycketeckensnitt"/>
    <w:link w:val="TabellStruktiv"/>
    <w:rsid w:val="0051151F"/>
    <w:rPr>
      <w:rFonts w:eastAsia="Times New Roman" w:cs="Arial"/>
      <w:kern w:val="0"/>
      <w:sz w:val="18"/>
      <w:szCs w:val="18"/>
      <w:lang w:eastAsia="sv-SE"/>
    </w:rPr>
  </w:style>
  <w:style w:type="paragraph" w:customStyle="1" w:styleId="punktlistastruktiv">
    <w:name w:val="punktlista_struktiv"/>
    <w:basedOn w:val="Liststycke"/>
    <w:qFormat/>
    <w:rsid w:val="00D3022B"/>
    <w:pPr>
      <w:numPr>
        <w:numId w:val="9"/>
      </w:numPr>
      <w:ind w:left="714" w:hanging="357"/>
      <w:contextualSpacing w:val="0"/>
    </w:pPr>
  </w:style>
  <w:style w:type="paragraph" w:customStyle="1" w:styleId="nummerlistastruktiv">
    <w:name w:val="nummerlista_struktiv"/>
    <w:basedOn w:val="Liststycke"/>
    <w:qFormat/>
    <w:rsid w:val="00D3022B"/>
    <w:pPr>
      <w:numPr>
        <w:numId w:val="6"/>
      </w:numPr>
      <w:ind w:left="714" w:hanging="357"/>
      <w:contextualSpacing w:val="0"/>
    </w:pPr>
  </w:style>
  <w:style w:type="character" w:styleId="AnvndHyperlnk">
    <w:name w:val="FollowedHyperlink"/>
    <w:basedOn w:val="Standardstycketeckensnitt"/>
    <w:uiPriority w:val="99"/>
    <w:semiHidden/>
    <w:unhideWhenUsed/>
    <w:rsid w:val="00497C4E"/>
    <w:rPr>
      <w:color w:val="0070C0"/>
      <w:u w:val="none"/>
    </w:rPr>
  </w:style>
  <w:style w:type="paragraph" w:customStyle="1" w:styleId="titel">
    <w:name w:val="titel"/>
    <w:link w:val="titelChar"/>
    <w:qFormat/>
    <w:rsid w:val="00885337"/>
    <w:pPr>
      <w:spacing w:before="840" w:after="480" w:line="240" w:lineRule="auto"/>
    </w:pPr>
    <w:rPr>
      <w:rFonts w:ascii="Average Sans" w:eastAsiaTheme="majorEastAsia" w:hAnsi="Average Sans" w:cstheme="majorBidi"/>
      <w:b/>
      <w:bCs/>
      <w:color w:val="00478B"/>
      <w:sz w:val="40"/>
      <w:szCs w:val="40"/>
    </w:rPr>
  </w:style>
  <w:style w:type="character" w:customStyle="1" w:styleId="titelChar">
    <w:name w:val="titel Char"/>
    <w:basedOn w:val="Standardstycketeckensnitt"/>
    <w:link w:val="titel"/>
    <w:rsid w:val="00885337"/>
    <w:rPr>
      <w:rFonts w:ascii="Average Sans" w:eastAsiaTheme="majorEastAsia" w:hAnsi="Average Sans" w:cstheme="majorBidi"/>
      <w:b/>
      <w:bCs/>
      <w:color w:val="00478B"/>
      <w:sz w:val="40"/>
      <w:szCs w:val="40"/>
    </w:rPr>
  </w:style>
  <w:style w:type="character" w:styleId="Olstomnmnande">
    <w:name w:val="Unresolved Mention"/>
    <w:basedOn w:val="Standardstycketeckensnitt"/>
    <w:uiPriority w:val="99"/>
    <w:semiHidden/>
    <w:unhideWhenUsed/>
    <w:rsid w:val="00497C4E"/>
    <w:rPr>
      <w:color w:val="605E5C"/>
      <w:shd w:val="clear" w:color="auto" w:fill="E1DFDD"/>
    </w:rPr>
  </w:style>
  <w:style w:type="paragraph" w:customStyle="1" w:styleId="FormatmalltitelGillSansMT">
    <w:name w:val="Formatmall titel + Gill Sans MT"/>
    <w:basedOn w:val="Normal"/>
    <w:rsid w:val="00E320D6"/>
    <w:pPr>
      <w:tabs>
        <w:tab w:val="left" w:pos="2699"/>
      </w:tabs>
      <w:spacing w:before="240" w:after="480"/>
      <w:ind w:left="2132"/>
    </w:pPr>
    <w:rPr>
      <w:rFonts w:ascii="Gill Sans MT" w:eastAsia="Times New Roman" w:hAnsi="Gill Sans MT" w:cs="Times New Roman"/>
      <w:kern w:val="0"/>
      <w:sz w:val="40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_mallar\1_huvud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1_huvud.dotx</Template>
  <TotalTime>33</TotalTime>
  <Pages>1</Pages>
  <Words>485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Struktiv</Company>
  <LinksUpToDate>false</LinksUpToDate>
  <CharactersWithSpaces>3051</CharactersWithSpaces>
  <SharedDoc>false</SharedDoc>
  <HyperlinkBase>www.struktiv.se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Hansson</dc:creator>
  <cp:keywords/>
  <dc:description>Innehållet i den här filen får förändras och delas enligt reglerna för Creative Commons _x000d_
(BY - NC - SA), läs mer på www.struktiv.se/CC</dc:description>
  <cp:lastModifiedBy>Per Hansson</cp:lastModifiedBy>
  <cp:revision>11</cp:revision>
  <cp:lastPrinted>2024-10-14T14:24:00Z</cp:lastPrinted>
  <dcterms:created xsi:type="dcterms:W3CDTF">2024-10-05T06:16:00Z</dcterms:created>
  <dcterms:modified xsi:type="dcterms:W3CDTF">2024-10-14T14:24:00Z</dcterms:modified>
</cp:coreProperties>
</file>