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8788" w:type="dxa"/>
        <w:tblInd w:w="426" w:type="dxa"/>
        <w:tblLook w:val="01E0" w:firstRow="1" w:lastRow="1" w:firstColumn="1" w:lastColumn="1" w:noHBand="0" w:noVBand="0"/>
      </w:tblPr>
      <w:tblGrid>
        <w:gridCol w:w="3228"/>
        <w:gridCol w:w="1277"/>
        <w:gridCol w:w="2411"/>
        <w:gridCol w:w="1872"/>
      </w:tblGrid>
      <w:tr w:rsidR="001D6FD2" w:rsidRPr="00911FFA" w14:paraId="3507F8D6" w14:textId="77777777" w:rsidTr="001D6FD2">
        <w:trPr>
          <w:trHeight w:hRule="exact" w:val="851"/>
        </w:trPr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76204" w14:textId="77777777" w:rsidR="001D6FD2" w:rsidRPr="00DC55C5" w:rsidRDefault="001D6FD2" w:rsidP="001D6FD2">
            <w:pPr>
              <w:pStyle w:val="titel"/>
              <w:spacing w:before="120" w:after="240"/>
              <w:rPr>
                <w:sz w:val="22"/>
                <w:szCs w:val="22"/>
              </w:rPr>
            </w:pPr>
            <w:r w:rsidRPr="00DC55C5">
              <w:t xml:space="preserve">Handlingsplan </w:t>
            </w:r>
          </w:p>
        </w:tc>
      </w:tr>
      <w:tr w:rsidR="001D6FD2" w:rsidRPr="00EE6C33" w14:paraId="7BF5DC4A" w14:textId="77777777" w:rsidTr="001D6FD2">
        <w:trPr>
          <w:trHeight w:hRule="exact" w:val="680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E20B3A" w14:textId="77777777" w:rsidR="001D6FD2" w:rsidRPr="001D6FD2" w:rsidRDefault="001D6FD2" w:rsidP="00D82357">
            <w:pPr>
              <w:pStyle w:val="Botknormal"/>
              <w:spacing w:after="6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Elev</w:t>
            </w:r>
          </w:p>
          <w:p w14:paraId="33D56F9C" w14:textId="77777777" w:rsidR="001D6FD2" w:rsidRPr="000D6F47" w:rsidRDefault="001D6FD2" w:rsidP="00D82357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cs="Arial"/>
              </w:rPr>
            </w:pPr>
            <w:r>
              <w:rPr>
                <w:rFonts w:cs="Arial"/>
              </w:rPr>
              <w:t>NN</w:t>
            </w:r>
          </w:p>
          <w:p w14:paraId="1E278EB6" w14:textId="77777777" w:rsidR="001D6FD2" w:rsidRPr="00EE6C33" w:rsidRDefault="001D6FD2" w:rsidP="00D82357">
            <w:pPr>
              <w:pStyle w:val="Botknormal"/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9AAA31" w14:textId="77777777" w:rsidR="001D6FD2" w:rsidRPr="001D6FD2" w:rsidRDefault="001D6FD2" w:rsidP="00D82357">
            <w:pPr>
              <w:pStyle w:val="Botknormal"/>
              <w:spacing w:after="60"/>
              <w:ind w:left="0" w:right="0"/>
              <w:rPr>
                <w:rFonts w:ascii="Gill Sans MT" w:hAnsi="Gill Sans MT"/>
                <w:color w:val="00478B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Klass</w:t>
            </w:r>
          </w:p>
          <w:p w14:paraId="3E7FFDFB" w14:textId="77777777" w:rsidR="001D6FD2" w:rsidRPr="000D6F47" w:rsidRDefault="001D6FD2" w:rsidP="00D82357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cs="Arial"/>
              </w:rPr>
            </w:pPr>
            <w:r>
              <w:rPr>
                <w:rFonts w:cs="Arial"/>
              </w:rPr>
              <w:t>3A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3F5A7A" w14:textId="77777777" w:rsidR="001D6FD2" w:rsidRPr="001D6FD2" w:rsidRDefault="001D6FD2" w:rsidP="00D82357">
            <w:pPr>
              <w:pStyle w:val="Botknormal"/>
              <w:spacing w:after="60"/>
              <w:ind w:left="0" w:right="0"/>
              <w:rPr>
                <w:rFonts w:ascii="Gill Sans MT" w:hAnsi="Gill Sans MT"/>
                <w:color w:val="00478B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Klasslärare</w:t>
            </w:r>
          </w:p>
          <w:p w14:paraId="4C7EE16C" w14:textId="77777777" w:rsidR="001D6FD2" w:rsidRPr="000D6F47" w:rsidRDefault="001D6FD2" w:rsidP="00D82357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cs="Arial"/>
              </w:rPr>
            </w:pPr>
            <w:r>
              <w:rPr>
                <w:rFonts w:cs="Arial"/>
              </w:rPr>
              <w:t>NN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9AC3AD" w14:textId="77777777" w:rsidR="001D6FD2" w:rsidRPr="001D6FD2" w:rsidRDefault="001D6FD2" w:rsidP="00D82357">
            <w:pPr>
              <w:pStyle w:val="Botknormal"/>
              <w:spacing w:after="60"/>
              <w:ind w:left="0" w:right="0"/>
              <w:rPr>
                <w:rFonts w:ascii="Gill Sans MT" w:hAnsi="Gill Sans MT"/>
                <w:color w:val="00478B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Datum</w:t>
            </w:r>
          </w:p>
          <w:p w14:paraId="5E519CB6" w14:textId="03334701" w:rsidR="001D6FD2" w:rsidRPr="000D6F47" w:rsidRDefault="001D6FD2" w:rsidP="00D82357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2024-</w:t>
            </w:r>
          </w:p>
        </w:tc>
      </w:tr>
      <w:tr w:rsidR="001D6FD2" w:rsidRPr="00EE6C33" w14:paraId="4F26CB4F" w14:textId="77777777" w:rsidTr="001D6FD2">
        <w:trPr>
          <w:trHeight w:hRule="exact" w:val="4514"/>
        </w:trPr>
        <w:tc>
          <w:tcPr>
            <w:tcW w:w="878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210EB7C" w14:textId="77777777" w:rsidR="001D6FD2" w:rsidRPr="001D6FD2" w:rsidRDefault="001D6FD2" w:rsidP="00A663EF">
            <w:pPr>
              <w:pStyle w:val="Botknormal"/>
              <w:spacing w:after="24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Beskrivning av elevens utmaningar och behov</w:t>
            </w:r>
          </w:p>
          <w:p w14:paraId="0E213D52" w14:textId="1AF1A473" w:rsidR="00A663EF" w:rsidRPr="002223E1" w:rsidRDefault="00A663EF" w:rsidP="00A663EF">
            <w:pPr>
              <w:spacing w:after="120"/>
              <w:ind w:left="465" w:right="465"/>
            </w:pPr>
          </w:p>
          <w:p w14:paraId="7E26BD66" w14:textId="2C5A7A9C" w:rsidR="001D6FD2" w:rsidRPr="002223E1" w:rsidRDefault="001D6FD2" w:rsidP="00D82357"/>
          <w:p w14:paraId="2F3CEB97" w14:textId="77777777" w:rsidR="001D6FD2" w:rsidRPr="000D6F47" w:rsidRDefault="001D6FD2" w:rsidP="00D82357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cs="Arial"/>
              </w:rPr>
            </w:pPr>
          </w:p>
        </w:tc>
      </w:tr>
      <w:tr w:rsidR="001D6FD2" w:rsidRPr="00EE6C33" w14:paraId="087C6526" w14:textId="77777777" w:rsidTr="001D6FD2">
        <w:trPr>
          <w:trHeight w:hRule="exact" w:val="5240"/>
        </w:trPr>
        <w:tc>
          <w:tcPr>
            <w:tcW w:w="8788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E526C2B" w14:textId="15D5A4D1" w:rsidR="001D6FD2" w:rsidRPr="001D6FD2" w:rsidRDefault="001D6FD2" w:rsidP="00A663EF">
            <w:pPr>
              <w:pStyle w:val="Botknormal"/>
              <w:spacing w:after="24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Beskrivning av typiska</w:t>
            </w:r>
            <w:r>
              <w:rPr>
                <w:rFonts w:cs="Arial"/>
                <w:color w:val="00478B"/>
                <w:sz w:val="16"/>
                <w:szCs w:val="16"/>
              </w:rPr>
              <w:t>, besvärliga</w:t>
            </w:r>
            <w:r w:rsidRPr="001D6FD2">
              <w:rPr>
                <w:rFonts w:cs="Arial"/>
                <w:color w:val="00478B"/>
                <w:sz w:val="16"/>
                <w:szCs w:val="16"/>
              </w:rPr>
              <w:t xml:space="preserve"> situationer</w:t>
            </w:r>
          </w:p>
          <w:p w14:paraId="515D995A" w14:textId="7A2DC05E" w:rsidR="00A663EF" w:rsidRPr="002223E1" w:rsidRDefault="00A663EF" w:rsidP="00A663EF">
            <w:pPr>
              <w:pStyle w:val="punktlistastruktiv"/>
              <w:spacing w:after="120"/>
            </w:pPr>
          </w:p>
          <w:p w14:paraId="5B0C789F" w14:textId="424D58F5" w:rsidR="001D6FD2" w:rsidRPr="00FA3ACE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after="60"/>
              <w:ind w:left="0" w:right="0"/>
              <w:rPr>
                <w:rFonts w:cs="Arial"/>
              </w:rPr>
            </w:pPr>
          </w:p>
        </w:tc>
      </w:tr>
      <w:tr w:rsidR="001D6FD2" w:rsidRPr="00EE6C33" w14:paraId="1968CCFA" w14:textId="77777777" w:rsidTr="001D6FD2">
        <w:trPr>
          <w:trHeight w:hRule="exact" w:val="2411"/>
        </w:trPr>
        <w:tc>
          <w:tcPr>
            <w:tcW w:w="8788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741202C" w14:textId="77777777" w:rsidR="001D6FD2" w:rsidRPr="001D6FD2" w:rsidRDefault="001D6FD2" w:rsidP="00A663EF">
            <w:pPr>
              <w:pStyle w:val="Botknormal"/>
              <w:spacing w:after="24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>Målsättning med den här handlingsplanen</w:t>
            </w:r>
          </w:p>
          <w:p w14:paraId="6BCA647F" w14:textId="06C4D019" w:rsidR="00A663EF" w:rsidRPr="002223E1" w:rsidRDefault="00A663EF" w:rsidP="00A663EF">
            <w:pPr>
              <w:spacing w:after="120"/>
              <w:ind w:left="465" w:right="465"/>
            </w:pPr>
          </w:p>
          <w:p w14:paraId="087C08C3" w14:textId="261E70B7" w:rsidR="001D6FD2" w:rsidRPr="000D6F47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after="60"/>
              <w:ind w:left="0" w:right="0"/>
              <w:rPr>
                <w:rFonts w:cs="Arial"/>
                <w:sz w:val="22"/>
                <w:szCs w:val="22"/>
              </w:rPr>
            </w:pPr>
          </w:p>
        </w:tc>
      </w:tr>
      <w:tr w:rsidR="001D6FD2" w:rsidRPr="00EE6C33" w14:paraId="3A0C9DA7" w14:textId="77777777" w:rsidTr="001D6FD2">
        <w:tblPrEx>
          <w:tblLook w:val="04A0" w:firstRow="1" w:lastRow="0" w:firstColumn="1" w:lastColumn="0" w:noHBand="0" w:noVBand="1"/>
        </w:tblPrEx>
        <w:trPr>
          <w:trHeight w:val="5804"/>
        </w:trPr>
        <w:tc>
          <w:tcPr>
            <w:tcW w:w="8788" w:type="dxa"/>
            <w:gridSpan w:val="4"/>
            <w:shd w:val="clear" w:color="auto" w:fill="FFFFFF" w:themeFill="background1"/>
          </w:tcPr>
          <w:p w14:paraId="3B8304F3" w14:textId="77777777" w:rsidR="001D6FD2" w:rsidRPr="001D6FD2" w:rsidRDefault="001D6FD2" w:rsidP="00A663EF">
            <w:pPr>
              <w:pStyle w:val="Botknormal"/>
              <w:spacing w:after="24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lastRenderedPageBreak/>
              <w:t>Förebyggande åtgärder</w:t>
            </w:r>
          </w:p>
          <w:p w14:paraId="2C61ABE8" w14:textId="750572EF" w:rsidR="001D6FD2" w:rsidRPr="00FA3ACE" w:rsidRDefault="001D6FD2" w:rsidP="00A663EF">
            <w:pPr>
              <w:pStyle w:val="Botknormal"/>
              <w:numPr>
                <w:ilvl w:val="0"/>
                <w:numId w:val="12"/>
              </w:numPr>
              <w:tabs>
                <w:tab w:val="left" w:pos="9072"/>
                <w:tab w:val="left" w:pos="9214"/>
              </w:tabs>
              <w:spacing w:after="120"/>
              <w:ind w:left="714" w:right="108" w:hanging="357"/>
              <w:rPr>
                <w:rFonts w:cs="Arial"/>
              </w:rPr>
            </w:pPr>
          </w:p>
        </w:tc>
      </w:tr>
      <w:tr w:rsidR="001D6FD2" w:rsidRPr="00EE6C33" w14:paraId="6050D707" w14:textId="77777777" w:rsidTr="001D6FD2">
        <w:tblPrEx>
          <w:tblLook w:val="04A0" w:firstRow="1" w:lastRow="0" w:firstColumn="1" w:lastColumn="0" w:noHBand="0" w:noVBand="1"/>
        </w:tblPrEx>
        <w:trPr>
          <w:trHeight w:val="3815"/>
        </w:trPr>
        <w:tc>
          <w:tcPr>
            <w:tcW w:w="8788" w:type="dxa"/>
            <w:gridSpan w:val="4"/>
            <w:shd w:val="clear" w:color="auto" w:fill="FFFFFF" w:themeFill="background1"/>
          </w:tcPr>
          <w:p w14:paraId="1108D641" w14:textId="78D423B8" w:rsidR="001D6FD2" w:rsidRPr="001D6FD2" w:rsidRDefault="001D6FD2" w:rsidP="00A663EF">
            <w:pPr>
              <w:pStyle w:val="Botknormal"/>
              <w:spacing w:after="24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>
              <w:rPr>
                <w:rFonts w:cs="Arial"/>
                <w:color w:val="00478B"/>
                <w:sz w:val="16"/>
                <w:szCs w:val="16"/>
              </w:rPr>
              <w:t>Om</w:t>
            </w:r>
            <w:r w:rsidRPr="001D6FD2">
              <w:rPr>
                <w:rFonts w:cs="Arial"/>
                <w:color w:val="00478B"/>
                <w:sz w:val="16"/>
                <w:szCs w:val="16"/>
              </w:rPr>
              <w:t xml:space="preserve"> en </w:t>
            </w:r>
            <w:r>
              <w:rPr>
                <w:rFonts w:cs="Arial"/>
                <w:color w:val="00478B"/>
                <w:sz w:val="16"/>
                <w:szCs w:val="16"/>
              </w:rPr>
              <w:t xml:space="preserve">besvärlig </w:t>
            </w:r>
            <w:r w:rsidRPr="001D6FD2">
              <w:rPr>
                <w:rFonts w:cs="Arial"/>
                <w:color w:val="00478B"/>
                <w:sz w:val="16"/>
                <w:szCs w:val="16"/>
              </w:rPr>
              <w:t xml:space="preserve">situation uppstår gör vi </w:t>
            </w:r>
            <w:r>
              <w:rPr>
                <w:rFonts w:cs="Arial"/>
                <w:color w:val="00478B"/>
                <w:sz w:val="16"/>
                <w:szCs w:val="16"/>
              </w:rPr>
              <w:t xml:space="preserve">så här </w:t>
            </w:r>
            <w:r w:rsidRPr="001D6FD2">
              <w:rPr>
                <w:rFonts w:cs="Arial"/>
                <w:color w:val="00478B"/>
                <w:sz w:val="16"/>
                <w:szCs w:val="16"/>
              </w:rPr>
              <w:t>direkt</w:t>
            </w:r>
          </w:p>
          <w:p w14:paraId="5786900B" w14:textId="77777777" w:rsidR="001D6FD2" w:rsidRPr="00640ACC" w:rsidRDefault="001D6FD2" w:rsidP="00A663EF">
            <w:pPr>
              <w:pStyle w:val="Botknormal"/>
              <w:numPr>
                <w:ilvl w:val="0"/>
                <w:numId w:val="10"/>
              </w:numPr>
              <w:tabs>
                <w:tab w:val="left" w:pos="9072"/>
                <w:tab w:val="left" w:pos="9214"/>
              </w:tabs>
              <w:spacing w:after="120"/>
              <w:ind w:left="714" w:right="0" w:hanging="357"/>
              <w:rPr>
                <w:rFonts w:cs="Arial"/>
              </w:rPr>
            </w:pPr>
          </w:p>
        </w:tc>
      </w:tr>
      <w:tr w:rsidR="001D6FD2" w:rsidRPr="00EE6C33" w14:paraId="6C208E3E" w14:textId="77777777" w:rsidTr="001D6FD2">
        <w:tblPrEx>
          <w:tblLook w:val="04A0" w:firstRow="1" w:lastRow="0" w:firstColumn="1" w:lastColumn="0" w:noHBand="0" w:noVBand="1"/>
        </w:tblPrEx>
        <w:trPr>
          <w:trHeight w:val="2840"/>
        </w:trPr>
        <w:tc>
          <w:tcPr>
            <w:tcW w:w="8788" w:type="dxa"/>
            <w:gridSpan w:val="4"/>
            <w:shd w:val="clear" w:color="auto" w:fill="FFFFFF" w:themeFill="background1"/>
          </w:tcPr>
          <w:p w14:paraId="18560A00" w14:textId="5B87756D" w:rsidR="001D6FD2" w:rsidRPr="001D6FD2" w:rsidRDefault="001D6FD2" w:rsidP="00A663EF">
            <w:pPr>
              <w:pStyle w:val="Botknormal"/>
              <w:spacing w:after="240"/>
              <w:ind w:left="0" w:right="0"/>
              <w:rPr>
                <w:rFonts w:cs="Arial"/>
                <w:color w:val="00478B"/>
                <w:sz w:val="16"/>
                <w:szCs w:val="16"/>
              </w:rPr>
            </w:pPr>
            <w:r w:rsidRPr="001D6FD2">
              <w:rPr>
                <w:rFonts w:cs="Arial"/>
                <w:color w:val="00478B"/>
                <w:sz w:val="16"/>
                <w:szCs w:val="16"/>
              </w:rPr>
              <w:t xml:space="preserve">När situationen </w:t>
            </w:r>
            <w:r>
              <w:rPr>
                <w:rFonts w:cs="Arial"/>
                <w:color w:val="00478B"/>
                <w:sz w:val="16"/>
                <w:szCs w:val="16"/>
              </w:rPr>
              <w:t>är lugnare fö</w:t>
            </w:r>
            <w:r w:rsidR="00342231">
              <w:rPr>
                <w:rFonts w:cs="Arial"/>
                <w:color w:val="00478B"/>
                <w:sz w:val="16"/>
                <w:szCs w:val="16"/>
              </w:rPr>
              <w:t>l</w:t>
            </w:r>
            <w:r>
              <w:rPr>
                <w:rFonts w:cs="Arial"/>
                <w:color w:val="00478B"/>
                <w:sz w:val="16"/>
                <w:szCs w:val="16"/>
              </w:rPr>
              <w:t>jer vi upp på det här sättet</w:t>
            </w:r>
            <w:r w:rsidRPr="001D6FD2">
              <w:rPr>
                <w:rFonts w:cs="Arial"/>
                <w:color w:val="00478B"/>
                <w:sz w:val="16"/>
                <w:szCs w:val="16"/>
              </w:rPr>
              <w:t xml:space="preserve"> </w:t>
            </w:r>
          </w:p>
          <w:p w14:paraId="37CA6F67" w14:textId="1EECA70D" w:rsidR="001D6FD2" w:rsidRPr="000D6F47" w:rsidRDefault="001D6FD2" w:rsidP="00A663EF">
            <w:pPr>
              <w:pStyle w:val="Botknormal"/>
              <w:numPr>
                <w:ilvl w:val="0"/>
                <w:numId w:val="11"/>
              </w:numPr>
              <w:tabs>
                <w:tab w:val="left" w:pos="9072"/>
                <w:tab w:val="left" w:pos="9214"/>
              </w:tabs>
              <w:spacing w:after="120"/>
              <w:ind w:left="714" w:right="108" w:hanging="357"/>
              <w:rPr>
                <w:rFonts w:cs="Arial"/>
                <w:sz w:val="22"/>
                <w:szCs w:val="22"/>
              </w:rPr>
            </w:pPr>
            <w:r w:rsidRPr="000D6F47">
              <w:rPr>
                <w:rFonts w:cs="Arial"/>
              </w:rPr>
              <w:t xml:space="preserve"> </w:t>
            </w:r>
          </w:p>
        </w:tc>
      </w:tr>
    </w:tbl>
    <w:tbl>
      <w:tblPr>
        <w:tblW w:w="8866" w:type="dxa"/>
        <w:tblInd w:w="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22"/>
        <w:gridCol w:w="3022"/>
        <w:gridCol w:w="3022"/>
      </w:tblGrid>
      <w:tr w:rsidR="001D6FD2" w:rsidRPr="00911FFA" w14:paraId="2B4E27D8" w14:textId="77777777" w:rsidTr="001D6FD2">
        <w:trPr>
          <w:trHeight w:hRule="exact" w:val="1407"/>
        </w:trPr>
        <w:tc>
          <w:tcPr>
            <w:tcW w:w="2674" w:type="dxa"/>
            <w:vAlign w:val="bottom"/>
          </w:tcPr>
          <w:p w14:paraId="4FE7BEAD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0"/>
              <w:rPr>
                <w:rFonts w:cs="Arial"/>
                <w:sz w:val="16"/>
                <w:szCs w:val="16"/>
              </w:rPr>
            </w:pPr>
            <w:r w:rsidRPr="00911FFA">
              <w:rPr>
                <w:rFonts w:cs="Arial"/>
                <w:sz w:val="16"/>
                <w:szCs w:val="16"/>
              </w:rPr>
              <w:t>………………………………………….</w:t>
            </w:r>
          </w:p>
          <w:p w14:paraId="088AC8CB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-1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Eleven</w:t>
            </w:r>
          </w:p>
        </w:tc>
        <w:tc>
          <w:tcPr>
            <w:tcW w:w="3096" w:type="dxa"/>
            <w:vAlign w:val="bottom"/>
          </w:tcPr>
          <w:p w14:paraId="4F45D455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-1"/>
              <w:rPr>
                <w:rFonts w:cs="Arial"/>
              </w:rPr>
            </w:pPr>
          </w:p>
          <w:p w14:paraId="44EFB0BF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0"/>
              <w:rPr>
                <w:rFonts w:cs="Arial"/>
                <w:sz w:val="16"/>
                <w:szCs w:val="16"/>
              </w:rPr>
            </w:pPr>
            <w:r w:rsidRPr="00911FFA">
              <w:rPr>
                <w:rFonts w:cs="Arial"/>
                <w:sz w:val="16"/>
                <w:szCs w:val="16"/>
              </w:rPr>
              <w:t>………………………………………….</w:t>
            </w:r>
          </w:p>
          <w:p w14:paraId="3A5C707F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-1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Vårdnadshavaren</w:t>
            </w:r>
          </w:p>
        </w:tc>
        <w:tc>
          <w:tcPr>
            <w:tcW w:w="3096" w:type="dxa"/>
            <w:vAlign w:val="bottom"/>
          </w:tcPr>
          <w:p w14:paraId="07547B34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-1"/>
              <w:rPr>
                <w:rFonts w:cs="Arial"/>
              </w:rPr>
            </w:pPr>
          </w:p>
          <w:p w14:paraId="4F071CCE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0"/>
              <w:rPr>
                <w:rFonts w:cs="Arial"/>
                <w:sz w:val="16"/>
                <w:szCs w:val="16"/>
              </w:rPr>
            </w:pPr>
            <w:r w:rsidRPr="00911FFA">
              <w:rPr>
                <w:rFonts w:cs="Arial"/>
                <w:sz w:val="16"/>
                <w:szCs w:val="16"/>
              </w:rPr>
              <w:t>………………………………………….</w:t>
            </w:r>
          </w:p>
          <w:p w14:paraId="5EE8FD66" w14:textId="77777777" w:rsidR="001D6FD2" w:rsidRPr="00911FFA" w:rsidRDefault="001D6FD2" w:rsidP="00D82357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ind w:left="0" w:right="-1"/>
              <w:rPr>
                <w:rFonts w:cs="Arial"/>
              </w:rPr>
            </w:pPr>
            <w:r w:rsidRPr="00911FFA">
              <w:rPr>
                <w:rFonts w:cs="Arial"/>
                <w:sz w:val="16"/>
                <w:szCs w:val="16"/>
              </w:rPr>
              <w:t>Skolans representant</w:t>
            </w:r>
          </w:p>
        </w:tc>
      </w:tr>
    </w:tbl>
    <w:p w14:paraId="13C1D2F9" w14:textId="77777777" w:rsidR="001D6FD2" w:rsidRPr="00885337" w:rsidRDefault="001D6FD2" w:rsidP="001D6FD2"/>
    <w:sectPr w:rsidR="001D6FD2" w:rsidRPr="00885337" w:rsidSect="001D6FD2">
      <w:headerReference w:type="even" r:id="rId7"/>
      <w:headerReference w:type="default" r:id="rId8"/>
      <w:headerReference w:type="first" r:id="rId9"/>
      <w:pgSz w:w="11906" w:h="16838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2AD2" w14:textId="77777777" w:rsidR="00AC746B" w:rsidRDefault="00AC746B" w:rsidP="00F901B3">
      <w:r>
        <w:separator/>
      </w:r>
    </w:p>
  </w:endnote>
  <w:endnote w:type="continuationSeparator" w:id="0">
    <w:p w14:paraId="1A43D34D" w14:textId="77777777" w:rsidR="00AC746B" w:rsidRDefault="00AC746B" w:rsidP="00F9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0E80" w14:textId="77777777" w:rsidR="00AC746B" w:rsidRDefault="00AC746B" w:rsidP="00F901B3">
      <w:r>
        <w:separator/>
      </w:r>
    </w:p>
  </w:footnote>
  <w:footnote w:type="continuationSeparator" w:id="0">
    <w:p w14:paraId="181FAA68" w14:textId="77777777" w:rsidR="00AC746B" w:rsidRDefault="00AC746B" w:rsidP="00F9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97E3" w14:textId="77777777" w:rsidR="00DE18F0" w:rsidRDefault="00000000">
    <w:pPr>
      <w:pStyle w:val="Sidhuvud"/>
    </w:pPr>
    <w:r>
      <w:rPr>
        <w:noProof/>
      </w:rPr>
      <w:pict w14:anchorId="616C3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1" o:spid="_x0000_s1026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65"/>
    </w:tblGrid>
    <w:tr w:rsidR="00C544ED" w14:paraId="00E4D7DC" w14:textId="77777777" w:rsidTr="001D6FD2">
      <w:trPr>
        <w:trHeight w:val="560"/>
      </w:trPr>
      <w:tc>
        <w:tcPr>
          <w:tcW w:w="10065" w:type="dxa"/>
          <w:vAlign w:val="bottom"/>
        </w:tcPr>
        <w:p w14:paraId="03C1ECDE" w14:textId="77777777" w:rsidR="00C544ED" w:rsidRDefault="0065090B" w:rsidP="0065090B">
          <w:pPr>
            <w:jc w:val="right"/>
            <w:rPr>
              <w:rFonts w:ascii="Average Sans" w:hAnsi="Average Sans"/>
              <w:smallCaps/>
              <w:spacing w:val="30"/>
              <w:sz w:val="24"/>
              <w:szCs w:val="24"/>
            </w:rPr>
          </w:pPr>
          <w:r>
            <w:rPr>
              <w:rFonts w:ascii="Average Sans" w:hAnsi="Average Sans"/>
              <w:smallCaps/>
              <w:spacing w:val="30"/>
              <w:sz w:val="24"/>
              <w:szCs w:val="24"/>
            </w:rPr>
            <w:t>Gårdsskolan</w:t>
          </w:r>
        </w:p>
        <w:p w14:paraId="41A8B998" w14:textId="77777777" w:rsidR="0065090B" w:rsidRPr="0065090B" w:rsidRDefault="0065090B" w:rsidP="00487BAA">
          <w:pPr>
            <w:spacing w:after="100"/>
            <w:jc w:val="right"/>
            <w:rPr>
              <w:rFonts w:ascii="Average Sans" w:hAnsi="Average Sans"/>
              <w:szCs w:val="24"/>
            </w:rPr>
          </w:pPr>
          <w:r w:rsidRPr="0065090B">
            <w:rPr>
              <w:rFonts w:ascii="Average Sans" w:hAnsi="Average Sans"/>
              <w:szCs w:val="24"/>
            </w:rPr>
            <w:t>Utbildningsförvaltningen</w:t>
          </w:r>
        </w:p>
      </w:tc>
    </w:tr>
  </w:tbl>
  <w:p w14:paraId="63C8E759" w14:textId="77777777" w:rsidR="00F901B3" w:rsidRDefault="00000000">
    <w:pPr>
      <w:pStyle w:val="Sidhuvud"/>
    </w:pPr>
    <w:r>
      <w:rPr>
        <w:noProof/>
      </w:rPr>
      <w:pict w14:anchorId="102CC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2" o:spid="_x0000_s1027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0577ED">
      <w:rPr>
        <w:noProof/>
      </w:rPr>
      <w:drawing>
        <wp:anchor distT="0" distB="0" distL="114300" distR="114300" simplePos="0" relativeHeight="251658240" behindDoc="0" locked="0" layoutInCell="1" allowOverlap="1" wp14:anchorId="1FD5AD88" wp14:editId="636F07C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A489" w14:textId="77777777" w:rsidR="00DE18F0" w:rsidRDefault="00000000">
    <w:pPr>
      <w:pStyle w:val="Sidhuvud"/>
    </w:pPr>
    <w:r>
      <w:rPr>
        <w:noProof/>
      </w:rPr>
      <w:pict w14:anchorId="358B5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640" o:spid="_x0000_s1025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5527D"/>
    <w:multiLevelType w:val="hybridMultilevel"/>
    <w:tmpl w:val="39C487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C25DD"/>
    <w:multiLevelType w:val="hybridMultilevel"/>
    <w:tmpl w:val="A67E9A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" w15:restartNumberingAfterBreak="0">
    <w:nsid w:val="2B2723AE"/>
    <w:multiLevelType w:val="hybridMultilevel"/>
    <w:tmpl w:val="FDECC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34D84"/>
    <w:multiLevelType w:val="multilevel"/>
    <w:tmpl w:val="187E208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D03644"/>
    <w:multiLevelType w:val="hybridMultilevel"/>
    <w:tmpl w:val="244E08CA"/>
    <w:lvl w:ilvl="0" w:tplc="97AE715A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72" w:hanging="360"/>
      </w:pPr>
    </w:lvl>
    <w:lvl w:ilvl="2" w:tplc="041D001B" w:tentative="1">
      <w:start w:val="1"/>
      <w:numFmt w:val="lowerRoman"/>
      <w:lvlText w:val="%3."/>
      <w:lvlJc w:val="right"/>
      <w:pPr>
        <w:ind w:left="4292" w:hanging="180"/>
      </w:pPr>
    </w:lvl>
    <w:lvl w:ilvl="3" w:tplc="041D000F" w:tentative="1">
      <w:start w:val="1"/>
      <w:numFmt w:val="decimal"/>
      <w:lvlText w:val="%4."/>
      <w:lvlJc w:val="left"/>
      <w:pPr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5" w15:restartNumberingAfterBreak="0">
    <w:nsid w:val="36157403"/>
    <w:multiLevelType w:val="hybridMultilevel"/>
    <w:tmpl w:val="C0EA74AC"/>
    <w:lvl w:ilvl="0" w:tplc="4A40C7B0">
      <w:start w:val="1"/>
      <w:numFmt w:val="bullet"/>
      <w:pStyle w:val="punktlistastrukt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E63DD"/>
    <w:multiLevelType w:val="hybridMultilevel"/>
    <w:tmpl w:val="444C771C"/>
    <w:lvl w:ilvl="0" w:tplc="FD48428A">
      <w:start w:val="1"/>
      <w:numFmt w:val="decimal"/>
      <w:pStyle w:val="nummerlistastruktiv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60D8D"/>
    <w:multiLevelType w:val="hybridMultilevel"/>
    <w:tmpl w:val="39C487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C294F"/>
    <w:multiLevelType w:val="hybridMultilevel"/>
    <w:tmpl w:val="F9526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1415"/>
    <w:multiLevelType w:val="hybridMultilevel"/>
    <w:tmpl w:val="5950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4866"/>
    <w:multiLevelType w:val="hybridMultilevel"/>
    <w:tmpl w:val="45EE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E6FFF"/>
    <w:multiLevelType w:val="hybridMultilevel"/>
    <w:tmpl w:val="B47EBFEE"/>
    <w:lvl w:ilvl="0" w:tplc="99061570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2" w:hanging="360"/>
      </w:pPr>
    </w:lvl>
    <w:lvl w:ilvl="2" w:tplc="041D001B" w:tentative="1">
      <w:start w:val="1"/>
      <w:numFmt w:val="lowerRoman"/>
      <w:lvlText w:val="%3."/>
      <w:lvlJc w:val="right"/>
      <w:pPr>
        <w:ind w:left="3932" w:hanging="180"/>
      </w:pPr>
    </w:lvl>
    <w:lvl w:ilvl="3" w:tplc="041D000F" w:tentative="1">
      <w:start w:val="1"/>
      <w:numFmt w:val="decimal"/>
      <w:lvlText w:val="%4."/>
      <w:lvlJc w:val="left"/>
      <w:pPr>
        <w:ind w:left="4652" w:hanging="360"/>
      </w:pPr>
    </w:lvl>
    <w:lvl w:ilvl="4" w:tplc="041D0019" w:tentative="1">
      <w:start w:val="1"/>
      <w:numFmt w:val="lowerLetter"/>
      <w:lvlText w:val="%5."/>
      <w:lvlJc w:val="left"/>
      <w:pPr>
        <w:ind w:left="5372" w:hanging="360"/>
      </w:pPr>
    </w:lvl>
    <w:lvl w:ilvl="5" w:tplc="041D001B" w:tentative="1">
      <w:start w:val="1"/>
      <w:numFmt w:val="lowerRoman"/>
      <w:lvlText w:val="%6."/>
      <w:lvlJc w:val="right"/>
      <w:pPr>
        <w:ind w:left="6092" w:hanging="180"/>
      </w:pPr>
    </w:lvl>
    <w:lvl w:ilvl="6" w:tplc="041D000F" w:tentative="1">
      <w:start w:val="1"/>
      <w:numFmt w:val="decimal"/>
      <w:lvlText w:val="%7."/>
      <w:lvlJc w:val="left"/>
      <w:pPr>
        <w:ind w:left="6812" w:hanging="360"/>
      </w:pPr>
    </w:lvl>
    <w:lvl w:ilvl="7" w:tplc="041D0019" w:tentative="1">
      <w:start w:val="1"/>
      <w:numFmt w:val="lowerLetter"/>
      <w:lvlText w:val="%8."/>
      <w:lvlJc w:val="left"/>
      <w:pPr>
        <w:ind w:left="7532" w:hanging="360"/>
      </w:pPr>
    </w:lvl>
    <w:lvl w:ilvl="8" w:tplc="041D001B" w:tentative="1">
      <w:start w:val="1"/>
      <w:numFmt w:val="lowerRoman"/>
      <w:lvlText w:val="%9."/>
      <w:lvlJc w:val="right"/>
      <w:pPr>
        <w:ind w:left="8252" w:hanging="180"/>
      </w:pPr>
    </w:lvl>
  </w:abstractNum>
  <w:num w:numId="1" w16cid:durableId="2139882850">
    <w:abstractNumId w:val="3"/>
  </w:num>
  <w:num w:numId="2" w16cid:durableId="1058018731">
    <w:abstractNumId w:val="1"/>
  </w:num>
  <w:num w:numId="3" w16cid:durableId="29040354">
    <w:abstractNumId w:val="11"/>
  </w:num>
  <w:num w:numId="4" w16cid:durableId="73555691">
    <w:abstractNumId w:val="4"/>
  </w:num>
  <w:num w:numId="5" w16cid:durableId="890533918">
    <w:abstractNumId w:val="9"/>
  </w:num>
  <w:num w:numId="6" w16cid:durableId="1542664781">
    <w:abstractNumId w:val="6"/>
  </w:num>
  <w:num w:numId="7" w16cid:durableId="1360087367">
    <w:abstractNumId w:val="10"/>
  </w:num>
  <w:num w:numId="8" w16cid:durableId="936209617">
    <w:abstractNumId w:val="8"/>
  </w:num>
  <w:num w:numId="9" w16cid:durableId="1322080289">
    <w:abstractNumId w:val="5"/>
  </w:num>
  <w:num w:numId="10" w16cid:durableId="294602052">
    <w:abstractNumId w:val="0"/>
  </w:num>
  <w:num w:numId="11" w16cid:durableId="1632592046">
    <w:abstractNumId w:val="7"/>
  </w:num>
  <w:num w:numId="12" w16cid:durableId="1195118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16"/>
    <w:rsid w:val="000069A1"/>
    <w:rsid w:val="00011616"/>
    <w:rsid w:val="00032DA4"/>
    <w:rsid w:val="00041097"/>
    <w:rsid w:val="00052A1E"/>
    <w:rsid w:val="000577ED"/>
    <w:rsid w:val="00166F5D"/>
    <w:rsid w:val="001D6FD2"/>
    <w:rsid w:val="001D7E12"/>
    <w:rsid w:val="0023796A"/>
    <w:rsid w:val="00265FC0"/>
    <w:rsid w:val="00271897"/>
    <w:rsid w:val="002B0FF3"/>
    <w:rsid w:val="002C54C6"/>
    <w:rsid w:val="002D1668"/>
    <w:rsid w:val="002F66F3"/>
    <w:rsid w:val="00342231"/>
    <w:rsid w:val="003D13E6"/>
    <w:rsid w:val="003F794F"/>
    <w:rsid w:val="0044281E"/>
    <w:rsid w:val="00487BAA"/>
    <w:rsid w:val="00487DC6"/>
    <w:rsid w:val="00487E1A"/>
    <w:rsid w:val="00497C4E"/>
    <w:rsid w:val="004A1888"/>
    <w:rsid w:val="004A6D49"/>
    <w:rsid w:val="0051151F"/>
    <w:rsid w:val="00517203"/>
    <w:rsid w:val="00520A72"/>
    <w:rsid w:val="00546458"/>
    <w:rsid w:val="005532A4"/>
    <w:rsid w:val="00567263"/>
    <w:rsid w:val="005A2BF0"/>
    <w:rsid w:val="005F7E5F"/>
    <w:rsid w:val="006229FE"/>
    <w:rsid w:val="0065090B"/>
    <w:rsid w:val="00675449"/>
    <w:rsid w:val="00675F5B"/>
    <w:rsid w:val="006A2C0B"/>
    <w:rsid w:val="006D6794"/>
    <w:rsid w:val="006F24A7"/>
    <w:rsid w:val="007443AD"/>
    <w:rsid w:val="0076400C"/>
    <w:rsid w:val="00776217"/>
    <w:rsid w:val="0077791C"/>
    <w:rsid w:val="007B5859"/>
    <w:rsid w:val="007B5F15"/>
    <w:rsid w:val="00812416"/>
    <w:rsid w:val="00817A2C"/>
    <w:rsid w:val="00837901"/>
    <w:rsid w:val="00845777"/>
    <w:rsid w:val="00846BED"/>
    <w:rsid w:val="00854548"/>
    <w:rsid w:val="00873BC9"/>
    <w:rsid w:val="00885337"/>
    <w:rsid w:val="008B151F"/>
    <w:rsid w:val="0093613D"/>
    <w:rsid w:val="009753F4"/>
    <w:rsid w:val="00993A07"/>
    <w:rsid w:val="009D0636"/>
    <w:rsid w:val="009E3C62"/>
    <w:rsid w:val="00A1701C"/>
    <w:rsid w:val="00A4374A"/>
    <w:rsid w:val="00A663EF"/>
    <w:rsid w:val="00A8177C"/>
    <w:rsid w:val="00A86056"/>
    <w:rsid w:val="00AC746B"/>
    <w:rsid w:val="00AE1ADC"/>
    <w:rsid w:val="00AE436F"/>
    <w:rsid w:val="00B05B5D"/>
    <w:rsid w:val="00B5412B"/>
    <w:rsid w:val="00B85FFC"/>
    <w:rsid w:val="00B9117B"/>
    <w:rsid w:val="00BA302B"/>
    <w:rsid w:val="00BC788D"/>
    <w:rsid w:val="00C4011F"/>
    <w:rsid w:val="00C416C8"/>
    <w:rsid w:val="00C544ED"/>
    <w:rsid w:val="00C65271"/>
    <w:rsid w:val="00C820BC"/>
    <w:rsid w:val="00C86C35"/>
    <w:rsid w:val="00CA2BF5"/>
    <w:rsid w:val="00D130EC"/>
    <w:rsid w:val="00D205BD"/>
    <w:rsid w:val="00D3022B"/>
    <w:rsid w:val="00D45B6D"/>
    <w:rsid w:val="00D636BD"/>
    <w:rsid w:val="00DC48ED"/>
    <w:rsid w:val="00DD1B02"/>
    <w:rsid w:val="00DE18F0"/>
    <w:rsid w:val="00DE37B1"/>
    <w:rsid w:val="00DF289F"/>
    <w:rsid w:val="00E30A2F"/>
    <w:rsid w:val="00E462D3"/>
    <w:rsid w:val="00EC0549"/>
    <w:rsid w:val="00EC342E"/>
    <w:rsid w:val="00EC5DB0"/>
    <w:rsid w:val="00EF1D74"/>
    <w:rsid w:val="00F22026"/>
    <w:rsid w:val="00F81EF1"/>
    <w:rsid w:val="00F901B3"/>
    <w:rsid w:val="00F91EE1"/>
    <w:rsid w:val="00F939BC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AD72D"/>
  <w15:chartTrackingRefBased/>
  <w15:docId w15:val="{AB3A028C-701C-4EAC-8ECD-83C4F5B9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FD2"/>
    <w:pPr>
      <w:tabs>
        <w:tab w:val="left" w:pos="9072"/>
      </w:tabs>
      <w:spacing w:after="0" w:line="260" w:lineRule="exact"/>
    </w:pPr>
    <w:rPr>
      <w:rFonts w:eastAsia="Times New Roman" w:cs="Arial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DC48ED"/>
    <w:pPr>
      <w:keepNext/>
      <w:keepLines/>
      <w:numPr>
        <w:numId w:val="1"/>
      </w:numPr>
      <w:spacing w:before="360" w:after="240"/>
      <w:ind w:left="0" w:hanging="1134"/>
      <w:outlineLvl w:val="0"/>
    </w:pPr>
    <w:rPr>
      <w:rFonts w:ascii="Average Sans" w:eastAsiaTheme="majorEastAsia" w:hAnsi="Average Sans" w:cstheme="majorBidi"/>
      <w:color w:val="00478B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C48ED"/>
    <w:pPr>
      <w:keepNext/>
      <w:keepLines/>
      <w:numPr>
        <w:ilvl w:val="1"/>
        <w:numId w:val="1"/>
      </w:numPr>
      <w:spacing w:before="360" w:after="240"/>
      <w:ind w:left="0" w:hanging="1134"/>
      <w:outlineLvl w:val="1"/>
    </w:pPr>
    <w:rPr>
      <w:rFonts w:ascii="Average Sans" w:eastAsiaTheme="majorEastAsia" w:hAnsi="Average Sans" w:cstheme="majorBidi"/>
      <w:color w:val="00478B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5777"/>
    <w:pPr>
      <w:keepNext/>
      <w:keepLines/>
      <w:spacing w:before="240"/>
      <w:outlineLvl w:val="2"/>
    </w:pPr>
    <w:rPr>
      <w:rFonts w:ascii="Average Sans" w:eastAsiaTheme="majorEastAsia" w:hAnsi="Average Sans" w:cstheme="majorBidi"/>
      <w:b/>
      <w:bCs/>
      <w:color w:val="00478B"/>
      <w:sz w:val="22"/>
    </w:rPr>
  </w:style>
  <w:style w:type="paragraph" w:styleId="Rubrik4">
    <w:name w:val="heading 4"/>
    <w:basedOn w:val="Normal"/>
    <w:next w:val="Normal"/>
    <w:link w:val="Rubrik4Char"/>
    <w:unhideWhenUsed/>
    <w:qFormat/>
    <w:rsid w:val="007B5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B5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B5F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B5F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B5F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B5F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var">
    <w:name w:val="svar"/>
    <w:uiPriority w:val="1"/>
    <w:qFormat/>
    <w:rsid w:val="00BA302B"/>
    <w:rPr>
      <w:rFonts w:ascii="Arial" w:hAnsi="Arial"/>
      <w:i/>
      <w:color w:val="009999"/>
      <w:sz w:val="18"/>
    </w:rPr>
  </w:style>
  <w:style w:type="character" w:styleId="Betoning">
    <w:name w:val="Emphasis"/>
    <w:qFormat/>
    <w:rsid w:val="00D205BD"/>
    <w:rPr>
      <w:rFonts w:ascii="Arial" w:hAnsi="Arial" w:cs="Arial"/>
      <w:b/>
      <w:bCs/>
      <w:i/>
      <w:color w:val="C00000"/>
    </w:rPr>
  </w:style>
  <w:style w:type="character" w:styleId="Hyperlnk">
    <w:name w:val="Hyperlink"/>
    <w:basedOn w:val="Standardstycketeckensnitt"/>
    <w:unhideWhenUsed/>
    <w:rsid w:val="00271897"/>
    <w:rPr>
      <w:rFonts w:ascii="Arial" w:hAnsi="Arial" w:cs="Arial" w:hint="default"/>
      <w:color w:val="0070C0"/>
      <w:sz w:val="20"/>
    </w:rPr>
  </w:style>
  <w:style w:type="character" w:customStyle="1" w:styleId="Rubrik1Char">
    <w:name w:val="Rubrik 1 Char"/>
    <w:basedOn w:val="Standardstycketeckensnitt"/>
    <w:link w:val="Rubrik1"/>
    <w:rsid w:val="00DC48ED"/>
    <w:rPr>
      <w:rFonts w:ascii="Average Sans" w:eastAsiaTheme="majorEastAsia" w:hAnsi="Average Sans" w:cstheme="majorBidi"/>
      <w:color w:val="00478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C48ED"/>
    <w:rPr>
      <w:rFonts w:ascii="Average Sans" w:eastAsiaTheme="majorEastAsia" w:hAnsi="Average Sans" w:cstheme="majorBidi"/>
      <w:color w:val="00478B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45777"/>
    <w:rPr>
      <w:rFonts w:ascii="Average Sans" w:eastAsiaTheme="majorEastAsia" w:hAnsi="Average Sans" w:cstheme="majorBidi"/>
      <w:b/>
      <w:bCs/>
      <w:color w:val="00478B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next w:val="Normal"/>
    <w:link w:val="RubrikChar"/>
    <w:uiPriority w:val="10"/>
    <w:qFormat/>
    <w:rsid w:val="0044281E"/>
    <w:pPr>
      <w:spacing w:before="840" w:after="480"/>
    </w:pPr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4281E"/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F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F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F1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F1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F1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01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01B3"/>
  </w:style>
  <w:style w:type="paragraph" w:styleId="Sidfot">
    <w:name w:val="footer"/>
    <w:basedOn w:val="Normal"/>
    <w:link w:val="SidfotChar"/>
    <w:uiPriority w:val="99"/>
    <w:unhideWhenUsed/>
    <w:rsid w:val="00F901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01B3"/>
  </w:style>
  <w:style w:type="table" w:styleId="Tabellrutnt">
    <w:name w:val="Table Grid"/>
    <w:basedOn w:val="Normaltabell"/>
    <w:rsid w:val="00D3022B"/>
    <w:pPr>
      <w:spacing w:after="0" w:line="240" w:lineRule="auto"/>
    </w:pPr>
    <w:rPr>
      <w:rFonts w:eastAsia="Times New Roman" w:cs="Times New Roman"/>
      <w:kern w:val="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F7E5F"/>
    <w:pPr>
      <w:tabs>
        <w:tab w:val="left" w:pos="2852"/>
      </w:tabs>
      <w:ind w:left="2132"/>
    </w:pPr>
    <w:rPr>
      <w:rFonts w:ascii="Georgia" w:hAnsi="Georgia" w:cs="Times New Roman"/>
      <w:szCs w:val="18"/>
    </w:rPr>
  </w:style>
  <w:style w:type="character" w:customStyle="1" w:styleId="BrdtextChar">
    <w:name w:val="Brödtext Char"/>
    <w:basedOn w:val="Standardstycketeckensnitt"/>
    <w:link w:val="Brdtext"/>
    <w:rsid w:val="005F7E5F"/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paragraph" w:customStyle="1" w:styleId="TabellStruktiv">
    <w:name w:val="Tabell_Struktiv"/>
    <w:link w:val="TabellStruktivChar"/>
    <w:qFormat/>
    <w:rsid w:val="0051151F"/>
    <w:pPr>
      <w:spacing w:before="60" w:after="60" w:line="240" w:lineRule="auto"/>
    </w:pPr>
    <w:rPr>
      <w:rFonts w:eastAsia="Times New Roman" w:cs="Arial"/>
      <w:kern w:val="0"/>
      <w:sz w:val="18"/>
      <w:szCs w:val="18"/>
      <w:lang w:eastAsia="sv-SE"/>
    </w:rPr>
  </w:style>
  <w:style w:type="character" w:customStyle="1" w:styleId="TabellStruktivChar">
    <w:name w:val="Tabell_Struktiv Char"/>
    <w:basedOn w:val="Standardstycketeckensnitt"/>
    <w:link w:val="TabellStruktiv"/>
    <w:rsid w:val="0051151F"/>
    <w:rPr>
      <w:rFonts w:eastAsia="Times New Roman" w:cs="Arial"/>
      <w:kern w:val="0"/>
      <w:sz w:val="18"/>
      <w:szCs w:val="18"/>
      <w:lang w:eastAsia="sv-SE"/>
    </w:rPr>
  </w:style>
  <w:style w:type="paragraph" w:customStyle="1" w:styleId="punktlistastruktiv">
    <w:name w:val="punktlista_struktiv"/>
    <w:basedOn w:val="Liststycke"/>
    <w:qFormat/>
    <w:rsid w:val="00D3022B"/>
    <w:pPr>
      <w:numPr>
        <w:numId w:val="9"/>
      </w:numPr>
      <w:ind w:left="714" w:hanging="357"/>
      <w:contextualSpacing w:val="0"/>
    </w:pPr>
  </w:style>
  <w:style w:type="paragraph" w:customStyle="1" w:styleId="nummerlistastruktiv">
    <w:name w:val="nummerlista_struktiv"/>
    <w:basedOn w:val="Liststycke"/>
    <w:qFormat/>
    <w:rsid w:val="00D3022B"/>
    <w:pPr>
      <w:numPr>
        <w:numId w:val="6"/>
      </w:numPr>
      <w:ind w:left="714" w:hanging="357"/>
      <w:contextualSpacing w:val="0"/>
    </w:pPr>
  </w:style>
  <w:style w:type="character" w:styleId="AnvndHyperlnk">
    <w:name w:val="FollowedHyperlink"/>
    <w:basedOn w:val="Standardstycketeckensnitt"/>
    <w:uiPriority w:val="99"/>
    <w:semiHidden/>
    <w:unhideWhenUsed/>
    <w:rsid w:val="00497C4E"/>
    <w:rPr>
      <w:color w:val="0070C0"/>
      <w:u w:val="none"/>
    </w:rPr>
  </w:style>
  <w:style w:type="paragraph" w:customStyle="1" w:styleId="titel">
    <w:name w:val="titel"/>
    <w:link w:val="titelChar"/>
    <w:qFormat/>
    <w:rsid w:val="00885337"/>
    <w:pPr>
      <w:spacing w:before="840" w:after="480" w:line="240" w:lineRule="auto"/>
    </w:pPr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customStyle="1" w:styleId="titelChar">
    <w:name w:val="titel Char"/>
    <w:basedOn w:val="Standardstycketeckensnitt"/>
    <w:link w:val="titel"/>
    <w:rsid w:val="00885337"/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497C4E"/>
    <w:rPr>
      <w:color w:val="605E5C"/>
      <w:shd w:val="clear" w:color="auto" w:fill="E1DFDD"/>
    </w:rPr>
  </w:style>
  <w:style w:type="paragraph" w:customStyle="1" w:styleId="Botknormal">
    <w:name w:val="Botk normal"/>
    <w:rsid w:val="001D6FD2"/>
    <w:pPr>
      <w:tabs>
        <w:tab w:val="left" w:pos="5358"/>
      </w:tabs>
      <w:spacing w:after="0" w:line="260" w:lineRule="exact"/>
      <w:ind w:left="907" w:right="1559"/>
    </w:pPr>
    <w:rPr>
      <w:rFonts w:eastAsia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_mallar\1_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1_huvud.dotx</Template>
  <TotalTime>23</TotalTime>
  <Pages>2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Struktiv</Company>
  <LinksUpToDate>false</LinksUpToDate>
  <CharactersWithSpaces>448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4</cp:revision>
  <dcterms:created xsi:type="dcterms:W3CDTF">2024-10-07T20:22:00Z</dcterms:created>
  <dcterms:modified xsi:type="dcterms:W3CDTF">2024-10-14T05:43:00Z</dcterms:modified>
</cp:coreProperties>
</file>